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F6" w:rsidRDefault="002275F6">
      <w:pPr>
        <w:pStyle w:val="Title"/>
        <w:rPr>
          <w:sz w:val="24"/>
        </w:rPr>
      </w:pPr>
      <w:r w:rsidRPr="00107B46">
        <w:rPr>
          <w:sz w:val="24"/>
        </w:rPr>
        <w:object w:dxaOrig="644" w:dyaOrig="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5" o:title=""/>
          </v:shape>
          <o:OLEObject Type="Embed" ProgID="CorelDRAW.Graphic.9" ShapeID="_x0000_i1025" DrawAspect="Content" ObjectID="_1665474521" r:id="rId6"/>
        </w:object>
      </w:r>
    </w:p>
    <w:p w:rsidR="002275F6" w:rsidRDefault="002275F6">
      <w:pPr>
        <w:pStyle w:val="Title"/>
        <w:rPr>
          <w:sz w:val="24"/>
        </w:rPr>
      </w:pPr>
    </w:p>
    <w:p w:rsidR="002275F6" w:rsidRDefault="002275F6">
      <w:pPr>
        <w:pStyle w:val="Title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2275F6" w:rsidRDefault="002275F6">
      <w:pPr>
        <w:pStyle w:val="Title"/>
        <w:rPr>
          <w:b/>
          <w:sz w:val="4"/>
          <w:szCs w:val="4"/>
        </w:rPr>
      </w:pPr>
    </w:p>
    <w:p w:rsidR="002275F6" w:rsidRDefault="002275F6">
      <w:pPr>
        <w:pStyle w:val="Title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2275F6" w:rsidRDefault="002275F6">
      <w:pPr>
        <w:pStyle w:val="Title"/>
        <w:rPr>
          <w:sz w:val="18"/>
          <w:szCs w:val="18"/>
        </w:rPr>
      </w:pPr>
    </w:p>
    <w:p w:rsidR="002275F6" w:rsidRDefault="002275F6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:rsidR="002275F6" w:rsidRDefault="002275F6">
      <w:pPr>
        <w:jc w:val="center"/>
        <w:rPr>
          <w:sz w:val="22"/>
          <w:szCs w:val="22"/>
        </w:rPr>
      </w:pPr>
    </w:p>
    <w:p w:rsidR="002275F6" w:rsidRDefault="002275F6">
      <w:pPr>
        <w:pStyle w:val="Heading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2275F6" w:rsidRDefault="002275F6"/>
    <w:p w:rsidR="002275F6" w:rsidRDefault="002275F6">
      <w:pPr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A0"/>
      </w:tblPr>
      <w:tblGrid>
        <w:gridCol w:w="1440"/>
        <w:gridCol w:w="236"/>
        <w:gridCol w:w="484"/>
        <w:gridCol w:w="1260"/>
      </w:tblGrid>
      <w:tr w:rsidR="002275F6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275F6" w:rsidRDefault="002275F6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29.10.2020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275F6" w:rsidRDefault="002275F6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275F6" w:rsidRDefault="002275F6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275F6" w:rsidRDefault="002275F6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1366</w:t>
            </w:r>
          </w:p>
        </w:tc>
      </w:tr>
    </w:tbl>
    <w:p w:rsidR="002275F6" w:rsidRDefault="002275F6">
      <w:pPr>
        <w:keepNext/>
        <w:keepLines/>
        <w:outlineLvl w:val="1"/>
        <w:rPr>
          <w:bCs/>
          <w:sz w:val="26"/>
          <w:szCs w:val="26"/>
        </w:rPr>
      </w:pPr>
    </w:p>
    <w:p w:rsidR="002275F6" w:rsidRDefault="002275F6">
      <w:pPr>
        <w:keepNext/>
        <w:keepLines/>
        <w:outlineLvl w:val="1"/>
        <w:rPr>
          <w:bCs/>
          <w:sz w:val="26"/>
          <w:szCs w:val="26"/>
        </w:rPr>
      </w:pPr>
    </w:p>
    <w:p w:rsidR="002275F6" w:rsidRDefault="002275F6">
      <w:pPr>
        <w:keepNext/>
        <w:keepLines/>
        <w:outlineLvl w:val="1"/>
        <w:rPr>
          <w:bCs/>
          <w:sz w:val="26"/>
          <w:szCs w:val="26"/>
        </w:rPr>
      </w:pPr>
      <w:r>
        <w:rPr>
          <w:bCs/>
          <w:sz w:val="26"/>
          <w:szCs w:val="26"/>
          <w:lang w:val="zh-CN"/>
        </w:rPr>
        <w:t xml:space="preserve">Об организации </w:t>
      </w:r>
      <w:r>
        <w:rPr>
          <w:bCs/>
          <w:sz w:val="26"/>
          <w:szCs w:val="26"/>
        </w:rPr>
        <w:t xml:space="preserve">городских мероприятий </w:t>
      </w:r>
    </w:p>
    <w:p w:rsidR="002275F6" w:rsidRDefault="002275F6">
      <w:pPr>
        <w:keepNext/>
        <w:keepLines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подготовке учащихся </w:t>
      </w:r>
    </w:p>
    <w:p w:rsidR="002275F6" w:rsidRDefault="002275F6">
      <w:pPr>
        <w:keepNext/>
        <w:keepLines/>
        <w:outlineLvl w:val="1"/>
        <w:rPr>
          <w:bCs/>
          <w:sz w:val="26"/>
        </w:rPr>
      </w:pPr>
      <w:r>
        <w:rPr>
          <w:bCs/>
          <w:sz w:val="26"/>
        </w:rPr>
        <w:t xml:space="preserve">к индивидуальному </w:t>
      </w:r>
    </w:p>
    <w:p w:rsidR="002275F6" w:rsidRDefault="002275F6">
      <w:pPr>
        <w:keepNext/>
        <w:keepLines/>
        <w:outlineLvl w:val="1"/>
        <w:rPr>
          <w:bCs/>
          <w:sz w:val="26"/>
        </w:rPr>
      </w:pPr>
      <w:r>
        <w:rPr>
          <w:bCs/>
          <w:sz w:val="26"/>
        </w:rPr>
        <w:t>заочному отборочному туру</w:t>
      </w:r>
    </w:p>
    <w:p w:rsidR="002275F6" w:rsidRDefault="002275F6">
      <w:pPr>
        <w:keepNext/>
        <w:keepLines/>
        <w:outlineLvl w:val="1"/>
        <w:rPr>
          <w:bCs/>
          <w:sz w:val="26"/>
        </w:rPr>
      </w:pPr>
      <w:r>
        <w:rPr>
          <w:bCs/>
          <w:sz w:val="26"/>
        </w:rPr>
        <w:t>Общероссийской олимпиады</w:t>
      </w:r>
    </w:p>
    <w:p w:rsidR="002275F6" w:rsidRDefault="002275F6">
      <w:pPr>
        <w:keepNext/>
        <w:keepLines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«Основы православной культуры: </w:t>
      </w:r>
    </w:p>
    <w:p w:rsidR="002275F6" w:rsidRDefault="002275F6">
      <w:pPr>
        <w:keepNext/>
        <w:keepLines/>
        <w:outlineLvl w:val="1"/>
        <w:rPr>
          <w:bCs/>
          <w:sz w:val="26"/>
        </w:rPr>
      </w:pPr>
      <w:r>
        <w:rPr>
          <w:sz w:val="26"/>
          <w:szCs w:val="26"/>
        </w:rPr>
        <w:t>«Русь святая, храни веру Православную!»</w:t>
      </w:r>
    </w:p>
    <w:p w:rsidR="002275F6" w:rsidRDefault="002275F6"/>
    <w:p w:rsidR="002275F6" w:rsidRPr="00A57379" w:rsidRDefault="002275F6">
      <w:pPr>
        <w:ind w:firstLine="708"/>
        <w:jc w:val="both"/>
        <w:rPr>
          <w:sz w:val="26"/>
          <w:szCs w:val="26"/>
        </w:rPr>
      </w:pPr>
      <w:r w:rsidRPr="00A57379">
        <w:rPr>
          <w:bCs/>
          <w:sz w:val="26"/>
          <w:szCs w:val="26"/>
        </w:rPr>
        <w:t xml:space="preserve">В рамках подготовки учащихся 8-11 классов образовательных организаций к участию в индивидуальном заочном отборочном туре Общероссийской олимпиады школьников </w:t>
      </w:r>
      <w:r w:rsidRPr="00A57379">
        <w:rPr>
          <w:sz w:val="26"/>
          <w:szCs w:val="26"/>
        </w:rPr>
        <w:t>«Основы православной культуры: «Русь святая, храни веру Православную!»</w:t>
      </w:r>
    </w:p>
    <w:p w:rsidR="002275F6" w:rsidRPr="00A57379" w:rsidRDefault="002275F6" w:rsidP="00A57379">
      <w:pPr>
        <w:jc w:val="both"/>
        <w:rPr>
          <w:sz w:val="26"/>
          <w:szCs w:val="26"/>
        </w:rPr>
      </w:pPr>
      <w:r w:rsidRPr="00A57379">
        <w:rPr>
          <w:sz w:val="26"/>
          <w:szCs w:val="26"/>
        </w:rPr>
        <w:t>ПРИКАЗЫВАЮ:</w:t>
      </w:r>
    </w:p>
    <w:p w:rsidR="002275F6" w:rsidRPr="00A57379" w:rsidRDefault="002275F6" w:rsidP="00A57379">
      <w:pPr>
        <w:jc w:val="both"/>
        <w:rPr>
          <w:spacing w:val="-2"/>
          <w:sz w:val="26"/>
          <w:szCs w:val="26"/>
        </w:rPr>
      </w:pPr>
      <w:r w:rsidRPr="00A57379">
        <w:rPr>
          <w:sz w:val="26"/>
          <w:szCs w:val="26"/>
        </w:rPr>
        <w:t xml:space="preserve">1. </w:t>
      </w:r>
      <w:r w:rsidRPr="00A57379">
        <w:rPr>
          <w:spacing w:val="-2"/>
          <w:sz w:val="26"/>
          <w:szCs w:val="26"/>
        </w:rPr>
        <w:t>Организовать проведение городских мероприятий по подготовке</w:t>
      </w:r>
      <w:r w:rsidRPr="00A57379">
        <w:rPr>
          <w:sz w:val="26"/>
          <w:szCs w:val="26"/>
        </w:rPr>
        <w:t xml:space="preserve"> учащихся 8-11 классов образовательных организаций к участию в индивидуальном заочном отборочном туре Общероссийской олимпиады школьников «Основы православной культуры: «Русь святая, храни веру Православную!» </w:t>
      </w:r>
      <w:r w:rsidRPr="00A57379">
        <w:rPr>
          <w:spacing w:val="-2"/>
          <w:sz w:val="26"/>
          <w:szCs w:val="26"/>
        </w:rPr>
        <w:t>в дистанционном формате с 5 ноября 2020 года по 26 ноября 2020 года на базе МАОУ ДО «</w:t>
      </w:r>
      <w:r w:rsidRPr="00A57379">
        <w:rPr>
          <w:sz w:val="26"/>
          <w:szCs w:val="26"/>
        </w:rPr>
        <w:t>Центр детского твор</w:t>
      </w:r>
      <w:r w:rsidRPr="00A57379">
        <w:rPr>
          <w:spacing w:val="-2"/>
          <w:sz w:val="26"/>
          <w:szCs w:val="26"/>
        </w:rPr>
        <w:t>ч</w:t>
      </w:r>
      <w:r w:rsidRPr="00A57379">
        <w:rPr>
          <w:spacing w:val="2"/>
          <w:sz w:val="26"/>
          <w:szCs w:val="26"/>
        </w:rPr>
        <w:t>е</w:t>
      </w:r>
      <w:r w:rsidRPr="00A57379">
        <w:rPr>
          <w:sz w:val="26"/>
          <w:szCs w:val="26"/>
        </w:rPr>
        <w:t xml:space="preserve">ства и </w:t>
      </w:r>
      <w:r w:rsidRPr="00A57379">
        <w:rPr>
          <w:spacing w:val="-1"/>
          <w:sz w:val="26"/>
          <w:szCs w:val="26"/>
        </w:rPr>
        <w:t>м</w:t>
      </w:r>
      <w:r w:rsidRPr="00A57379">
        <w:rPr>
          <w:spacing w:val="1"/>
          <w:sz w:val="26"/>
          <w:szCs w:val="26"/>
        </w:rPr>
        <w:t>е</w:t>
      </w:r>
      <w:r w:rsidRPr="00A57379">
        <w:rPr>
          <w:sz w:val="26"/>
          <w:szCs w:val="26"/>
        </w:rPr>
        <w:t>т</w:t>
      </w:r>
      <w:r w:rsidRPr="00A57379">
        <w:rPr>
          <w:spacing w:val="1"/>
          <w:sz w:val="26"/>
          <w:szCs w:val="26"/>
        </w:rPr>
        <w:t>о</w:t>
      </w:r>
      <w:r w:rsidRPr="00A57379">
        <w:rPr>
          <w:sz w:val="26"/>
          <w:szCs w:val="26"/>
        </w:rPr>
        <w:t>ди</w:t>
      </w:r>
      <w:r w:rsidRPr="00A57379">
        <w:rPr>
          <w:spacing w:val="2"/>
          <w:sz w:val="26"/>
          <w:szCs w:val="26"/>
        </w:rPr>
        <w:t>ч</w:t>
      </w:r>
      <w:r w:rsidRPr="00A57379">
        <w:rPr>
          <w:sz w:val="26"/>
          <w:szCs w:val="26"/>
        </w:rPr>
        <w:t>ес</w:t>
      </w:r>
      <w:r w:rsidRPr="00A57379">
        <w:rPr>
          <w:spacing w:val="-2"/>
          <w:sz w:val="26"/>
          <w:szCs w:val="26"/>
        </w:rPr>
        <w:t>к</w:t>
      </w:r>
      <w:r w:rsidRPr="00A57379">
        <w:rPr>
          <w:sz w:val="26"/>
          <w:szCs w:val="26"/>
        </w:rPr>
        <w:t>о</w:t>
      </w:r>
      <w:r w:rsidRPr="00A57379">
        <w:rPr>
          <w:spacing w:val="1"/>
          <w:sz w:val="26"/>
          <w:szCs w:val="26"/>
        </w:rPr>
        <w:t>г</w:t>
      </w:r>
      <w:r w:rsidRPr="00A57379">
        <w:rPr>
          <w:sz w:val="26"/>
          <w:szCs w:val="26"/>
        </w:rPr>
        <w:t>о обесп</w:t>
      </w:r>
      <w:r w:rsidRPr="00A57379">
        <w:rPr>
          <w:spacing w:val="2"/>
          <w:sz w:val="26"/>
          <w:szCs w:val="26"/>
        </w:rPr>
        <w:t>е</w:t>
      </w:r>
      <w:r w:rsidRPr="00A57379">
        <w:rPr>
          <w:spacing w:val="-1"/>
          <w:sz w:val="26"/>
          <w:szCs w:val="26"/>
        </w:rPr>
        <w:t>ч</w:t>
      </w:r>
      <w:r w:rsidRPr="00A57379">
        <w:rPr>
          <w:sz w:val="26"/>
          <w:szCs w:val="26"/>
        </w:rPr>
        <w:t>ен</w:t>
      </w:r>
      <w:r w:rsidRPr="00A57379">
        <w:rPr>
          <w:spacing w:val="1"/>
          <w:sz w:val="26"/>
          <w:szCs w:val="26"/>
        </w:rPr>
        <w:t>и</w:t>
      </w:r>
      <w:r w:rsidRPr="00A57379">
        <w:rPr>
          <w:spacing w:val="2"/>
          <w:sz w:val="26"/>
          <w:szCs w:val="26"/>
        </w:rPr>
        <w:t>я</w:t>
      </w:r>
      <w:r w:rsidRPr="00A57379">
        <w:rPr>
          <w:spacing w:val="-2"/>
          <w:sz w:val="26"/>
          <w:szCs w:val="26"/>
        </w:rPr>
        <w:t>» (Приложение).</w:t>
      </w:r>
    </w:p>
    <w:p w:rsidR="002275F6" w:rsidRPr="00A57379" w:rsidRDefault="002275F6" w:rsidP="00A57379">
      <w:pPr>
        <w:jc w:val="both"/>
        <w:rPr>
          <w:sz w:val="26"/>
          <w:szCs w:val="26"/>
        </w:rPr>
      </w:pPr>
      <w:r w:rsidRPr="00A57379">
        <w:rPr>
          <w:sz w:val="26"/>
          <w:szCs w:val="26"/>
        </w:rPr>
        <w:t>2. Привлечь к проведению мероприятий:</w:t>
      </w:r>
    </w:p>
    <w:p w:rsidR="002275F6" w:rsidRPr="00A57379" w:rsidRDefault="002275F6">
      <w:pPr>
        <w:ind w:firstLine="709"/>
        <w:jc w:val="both"/>
        <w:rPr>
          <w:bCs/>
          <w:sz w:val="26"/>
          <w:szCs w:val="26"/>
        </w:rPr>
      </w:pPr>
      <w:r w:rsidRPr="00A57379">
        <w:rPr>
          <w:sz w:val="26"/>
          <w:szCs w:val="26"/>
        </w:rPr>
        <w:t xml:space="preserve">Федченко Ларису Витальевну, </w:t>
      </w:r>
      <w:r w:rsidRPr="00A57379">
        <w:rPr>
          <w:bCs/>
          <w:sz w:val="26"/>
          <w:szCs w:val="26"/>
        </w:rPr>
        <w:t>председателя Отдела религиозного образования Череповецкой епархии (по согласованию);</w:t>
      </w:r>
    </w:p>
    <w:p w:rsidR="002275F6" w:rsidRPr="00A57379" w:rsidRDefault="002275F6" w:rsidP="00A57379">
      <w:pPr>
        <w:tabs>
          <w:tab w:val="left" w:pos="360"/>
        </w:tabs>
        <w:ind w:firstLine="709"/>
        <w:jc w:val="both"/>
        <w:rPr>
          <w:bCs/>
          <w:sz w:val="26"/>
          <w:szCs w:val="26"/>
        </w:rPr>
      </w:pPr>
      <w:r w:rsidRPr="00A57379">
        <w:rPr>
          <w:bCs/>
          <w:sz w:val="26"/>
          <w:szCs w:val="26"/>
        </w:rPr>
        <w:t xml:space="preserve">Петрову </w:t>
      </w:r>
      <w:r w:rsidRPr="00A57379">
        <w:rPr>
          <w:sz w:val="26"/>
          <w:szCs w:val="26"/>
        </w:rPr>
        <w:t xml:space="preserve">Татьяну Юрьевну, заместителя директора воскресной школы Архиерейского подворья Воскресенского собора </w:t>
      </w:r>
      <w:r w:rsidRPr="00A57379">
        <w:rPr>
          <w:bCs/>
          <w:sz w:val="26"/>
          <w:szCs w:val="26"/>
        </w:rPr>
        <w:t>(по согласованию).</w:t>
      </w:r>
    </w:p>
    <w:p w:rsidR="002275F6" w:rsidRPr="00A57379" w:rsidRDefault="002275F6" w:rsidP="00A57379">
      <w:pPr>
        <w:tabs>
          <w:tab w:val="left" w:pos="360"/>
        </w:tabs>
        <w:jc w:val="both"/>
        <w:rPr>
          <w:spacing w:val="-2"/>
          <w:sz w:val="26"/>
          <w:szCs w:val="26"/>
        </w:rPr>
      </w:pPr>
      <w:r w:rsidRPr="00A57379">
        <w:rPr>
          <w:bCs/>
          <w:sz w:val="26"/>
          <w:szCs w:val="26"/>
        </w:rPr>
        <w:t xml:space="preserve">3. </w:t>
      </w:r>
      <w:r w:rsidRPr="00A57379">
        <w:rPr>
          <w:sz w:val="26"/>
          <w:szCs w:val="26"/>
        </w:rPr>
        <w:t>Возложить обязанность организатора мероприятий на Веселову Марину Александровну, методиста</w:t>
      </w:r>
      <w:r w:rsidRPr="00A57379">
        <w:rPr>
          <w:spacing w:val="-2"/>
          <w:sz w:val="26"/>
          <w:szCs w:val="26"/>
        </w:rPr>
        <w:t xml:space="preserve"> МАОУ ДО «</w:t>
      </w:r>
      <w:r w:rsidRPr="00A57379">
        <w:rPr>
          <w:sz w:val="26"/>
          <w:szCs w:val="26"/>
        </w:rPr>
        <w:t>Центр детского твор</w:t>
      </w:r>
      <w:r w:rsidRPr="00A57379">
        <w:rPr>
          <w:spacing w:val="-2"/>
          <w:sz w:val="26"/>
          <w:szCs w:val="26"/>
        </w:rPr>
        <w:t>ч</w:t>
      </w:r>
      <w:r w:rsidRPr="00A57379">
        <w:rPr>
          <w:spacing w:val="2"/>
          <w:sz w:val="26"/>
          <w:szCs w:val="26"/>
        </w:rPr>
        <w:t>е</w:t>
      </w:r>
      <w:r w:rsidRPr="00A57379">
        <w:rPr>
          <w:sz w:val="26"/>
          <w:szCs w:val="26"/>
        </w:rPr>
        <w:t xml:space="preserve">ства и </w:t>
      </w:r>
      <w:r w:rsidRPr="00A57379">
        <w:rPr>
          <w:spacing w:val="-1"/>
          <w:sz w:val="26"/>
          <w:szCs w:val="26"/>
        </w:rPr>
        <w:t>м</w:t>
      </w:r>
      <w:r w:rsidRPr="00A57379">
        <w:rPr>
          <w:spacing w:val="1"/>
          <w:sz w:val="26"/>
          <w:szCs w:val="26"/>
        </w:rPr>
        <w:t>е</w:t>
      </w:r>
      <w:r w:rsidRPr="00A57379">
        <w:rPr>
          <w:sz w:val="26"/>
          <w:szCs w:val="26"/>
        </w:rPr>
        <w:t>т</w:t>
      </w:r>
      <w:r w:rsidRPr="00A57379">
        <w:rPr>
          <w:spacing w:val="1"/>
          <w:sz w:val="26"/>
          <w:szCs w:val="26"/>
        </w:rPr>
        <w:t>о</w:t>
      </w:r>
      <w:r w:rsidRPr="00A57379">
        <w:rPr>
          <w:sz w:val="26"/>
          <w:szCs w:val="26"/>
        </w:rPr>
        <w:t>ди</w:t>
      </w:r>
      <w:r w:rsidRPr="00A57379">
        <w:rPr>
          <w:spacing w:val="2"/>
          <w:sz w:val="26"/>
          <w:szCs w:val="26"/>
        </w:rPr>
        <w:t>ч</w:t>
      </w:r>
      <w:r w:rsidRPr="00A57379">
        <w:rPr>
          <w:sz w:val="26"/>
          <w:szCs w:val="26"/>
        </w:rPr>
        <w:t>ес</w:t>
      </w:r>
      <w:r w:rsidRPr="00A57379">
        <w:rPr>
          <w:spacing w:val="-2"/>
          <w:sz w:val="26"/>
          <w:szCs w:val="26"/>
        </w:rPr>
        <w:t>к</w:t>
      </w:r>
      <w:r w:rsidRPr="00A57379">
        <w:rPr>
          <w:sz w:val="26"/>
          <w:szCs w:val="26"/>
        </w:rPr>
        <w:t>о</w:t>
      </w:r>
      <w:r w:rsidRPr="00A57379">
        <w:rPr>
          <w:spacing w:val="1"/>
          <w:sz w:val="26"/>
          <w:szCs w:val="26"/>
        </w:rPr>
        <w:t>г</w:t>
      </w:r>
      <w:r w:rsidRPr="00A57379">
        <w:rPr>
          <w:sz w:val="26"/>
          <w:szCs w:val="26"/>
        </w:rPr>
        <w:t>о обесп</w:t>
      </w:r>
      <w:r w:rsidRPr="00A57379">
        <w:rPr>
          <w:spacing w:val="2"/>
          <w:sz w:val="26"/>
          <w:szCs w:val="26"/>
        </w:rPr>
        <w:t>е</w:t>
      </w:r>
      <w:r w:rsidRPr="00A57379">
        <w:rPr>
          <w:spacing w:val="-1"/>
          <w:sz w:val="26"/>
          <w:szCs w:val="26"/>
        </w:rPr>
        <w:t>ч</w:t>
      </w:r>
      <w:r w:rsidRPr="00A57379">
        <w:rPr>
          <w:sz w:val="26"/>
          <w:szCs w:val="26"/>
        </w:rPr>
        <w:t>ен</w:t>
      </w:r>
      <w:r w:rsidRPr="00A57379">
        <w:rPr>
          <w:spacing w:val="1"/>
          <w:sz w:val="26"/>
          <w:szCs w:val="26"/>
        </w:rPr>
        <w:t>и</w:t>
      </w:r>
      <w:r w:rsidRPr="00A57379">
        <w:rPr>
          <w:spacing w:val="2"/>
          <w:sz w:val="26"/>
          <w:szCs w:val="26"/>
        </w:rPr>
        <w:t>я</w:t>
      </w:r>
      <w:r w:rsidRPr="00A57379">
        <w:rPr>
          <w:spacing w:val="-2"/>
          <w:sz w:val="26"/>
          <w:szCs w:val="26"/>
        </w:rPr>
        <w:t>».</w:t>
      </w:r>
    </w:p>
    <w:p w:rsidR="002275F6" w:rsidRPr="00A57379" w:rsidRDefault="002275F6" w:rsidP="00A57379">
      <w:pPr>
        <w:tabs>
          <w:tab w:val="left" w:pos="360"/>
        </w:tabs>
        <w:jc w:val="both"/>
        <w:rPr>
          <w:rFonts w:eastAsia="Times New Roman"/>
          <w:color w:val="000000"/>
          <w:sz w:val="26"/>
          <w:szCs w:val="26"/>
          <w:shd w:val="clear" w:color="auto" w:fill="FFFFFF"/>
          <w:lang w:eastAsia="zh-CN"/>
        </w:rPr>
      </w:pPr>
      <w:r w:rsidRPr="00A57379">
        <w:rPr>
          <w:spacing w:val="-2"/>
          <w:sz w:val="26"/>
          <w:szCs w:val="26"/>
        </w:rPr>
        <w:t xml:space="preserve">4. </w:t>
      </w:r>
      <w:r w:rsidRPr="00A57379">
        <w:rPr>
          <w:rFonts w:eastAsia="Times New Roman"/>
          <w:color w:val="000000"/>
          <w:sz w:val="26"/>
          <w:szCs w:val="26"/>
          <w:shd w:val="clear" w:color="auto" w:fill="FFFFFF"/>
          <w:lang w:eastAsia="zh-CN"/>
        </w:rPr>
        <w:t xml:space="preserve">Произвести финансирование организационных расходов на городские </w:t>
      </w:r>
      <w:r w:rsidRPr="00A57379">
        <w:rPr>
          <w:spacing w:val="-2"/>
          <w:sz w:val="26"/>
          <w:szCs w:val="26"/>
        </w:rPr>
        <w:t>мероприятия по подготовке</w:t>
      </w:r>
      <w:r w:rsidRPr="00A57379">
        <w:rPr>
          <w:sz w:val="26"/>
          <w:szCs w:val="26"/>
        </w:rPr>
        <w:t xml:space="preserve"> учащихся 8-11 классов образовательных организаций к участию в индивидуальном заочном отборочном туре Общероссийской олимпиады школьников «Основы православной культуры: «Русь святая, храни веру Православную!»</w:t>
      </w:r>
      <w:r w:rsidRPr="00A57379">
        <w:rPr>
          <w:rFonts w:eastAsia="Times New Roman"/>
          <w:color w:val="000000"/>
          <w:sz w:val="26"/>
          <w:szCs w:val="26"/>
          <w:shd w:val="clear" w:color="auto" w:fill="FFFFFF"/>
          <w:lang w:eastAsia="zh-CN"/>
        </w:rPr>
        <w:t xml:space="preserve"> за счет средств, выделенных МАОУ ДО «Центр детского творчества и методического обеспечения» по программе «Одаренные дети» в рамках работы по организации и проведению общественно-значимых мероприятий согласно смете.</w:t>
      </w:r>
    </w:p>
    <w:p w:rsidR="002275F6" w:rsidRPr="00A57379" w:rsidRDefault="002275F6" w:rsidP="00A57379">
      <w:pPr>
        <w:tabs>
          <w:tab w:val="left" w:pos="360"/>
        </w:tabs>
        <w:jc w:val="both"/>
        <w:rPr>
          <w:sz w:val="26"/>
          <w:szCs w:val="26"/>
        </w:rPr>
      </w:pPr>
      <w:r w:rsidRPr="00A57379">
        <w:rPr>
          <w:rFonts w:eastAsia="Times New Roman"/>
          <w:color w:val="000000"/>
          <w:sz w:val="26"/>
          <w:szCs w:val="26"/>
          <w:shd w:val="clear" w:color="auto" w:fill="FFFFFF"/>
          <w:lang w:eastAsia="zh-CN"/>
        </w:rPr>
        <w:t xml:space="preserve">5. </w:t>
      </w:r>
      <w:r w:rsidRPr="00A57379">
        <w:rPr>
          <w:sz w:val="26"/>
          <w:szCs w:val="26"/>
        </w:rPr>
        <w:t>Возложить контроль за исполнением приказа на С.В.Клейнер, заместителя начальника отдела общего и дополнительного образования  управления образования</w:t>
      </w:r>
    </w:p>
    <w:p w:rsidR="002275F6" w:rsidRPr="00A57379" w:rsidRDefault="002275F6" w:rsidP="00A57379">
      <w:pPr>
        <w:tabs>
          <w:tab w:val="left" w:pos="360"/>
        </w:tabs>
        <w:jc w:val="both"/>
        <w:rPr>
          <w:sz w:val="26"/>
          <w:szCs w:val="26"/>
        </w:rPr>
      </w:pPr>
    </w:p>
    <w:p w:rsidR="002275F6" w:rsidRDefault="002275F6">
      <w:pPr>
        <w:rPr>
          <w:color w:val="000000"/>
          <w:sz w:val="26"/>
          <w:szCs w:val="26"/>
        </w:rPr>
      </w:pPr>
      <w:r>
        <w:rPr>
          <w:noProof/>
        </w:rPr>
        <w:pict>
          <v:shape id="_x0000_s1026" type="#_x0000_t75" style="position:absolute;margin-left:246.6pt;margin-top:10.45pt;width:78pt;height:32.5pt;z-index:-251658240" wrapcoords="-117 0 -117 21319 21600 21319 21600 0 -117 0">
            <v:imagedata r:id="rId7" o:title="" croptop="19384f" cropleft="14433f" cropright="9607f" gain="69719f" grayscale="t" bilevel="t"/>
            <w10:wrap type="through"/>
          </v:shape>
        </w:pict>
      </w:r>
    </w:p>
    <w:p w:rsidR="002275F6" w:rsidRDefault="002275F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 начальника управления                                                      С.В. Заварзина</w:t>
      </w:r>
    </w:p>
    <w:p w:rsidR="002275F6" w:rsidRDefault="002275F6">
      <w:pPr>
        <w:rPr>
          <w:color w:val="000000"/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rPr>
          <w:sz w:val="26"/>
          <w:szCs w:val="26"/>
        </w:rPr>
      </w:pPr>
    </w:p>
    <w:p w:rsidR="002275F6" w:rsidRDefault="002275F6">
      <w:pPr>
        <w:wordWrap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к приказу </w:t>
      </w:r>
    </w:p>
    <w:p w:rsidR="002275F6" w:rsidRDefault="002275F6">
      <w:pPr>
        <w:wordWrap w:val="0"/>
        <w:jc w:val="right"/>
        <w:rPr>
          <w:sz w:val="26"/>
          <w:szCs w:val="26"/>
        </w:rPr>
      </w:pPr>
      <w:r>
        <w:rPr>
          <w:sz w:val="26"/>
          <w:szCs w:val="26"/>
        </w:rPr>
        <w:t>управления образования</w:t>
      </w:r>
    </w:p>
    <w:p w:rsidR="002275F6" w:rsidRDefault="002275F6">
      <w:pPr>
        <w:jc w:val="right"/>
        <w:rPr>
          <w:sz w:val="26"/>
          <w:szCs w:val="26"/>
        </w:rPr>
      </w:pPr>
      <w:r>
        <w:rPr>
          <w:sz w:val="26"/>
          <w:szCs w:val="26"/>
        </w:rPr>
        <w:t>№ 1366 от 29.10.2020</w:t>
      </w:r>
    </w:p>
    <w:p w:rsidR="002275F6" w:rsidRDefault="002275F6">
      <w:pPr>
        <w:jc w:val="center"/>
        <w:rPr>
          <w:rFonts w:eastAsia="Arial Unicode MS"/>
          <w:bCs/>
        </w:rPr>
      </w:pPr>
    </w:p>
    <w:p w:rsidR="002275F6" w:rsidRDefault="002275F6">
      <w:pPr>
        <w:jc w:val="center"/>
        <w:rPr>
          <w:rFonts w:eastAsia="Arial Unicode MS"/>
          <w:bCs/>
        </w:rPr>
      </w:pPr>
    </w:p>
    <w:p w:rsidR="002275F6" w:rsidRDefault="002275F6">
      <w:pPr>
        <w:jc w:val="center"/>
        <w:rPr>
          <w:rFonts w:eastAsia="Arial Unicode MS"/>
          <w:bCs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>График проведения мероприятий</w:t>
      </w:r>
    </w:p>
    <w:p w:rsidR="002275F6" w:rsidRDefault="002275F6">
      <w:pPr>
        <w:jc w:val="center"/>
        <w:rPr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 xml:space="preserve">по подготовке учащихся 8-11 классов образовательных организаций к участию в индивидуальном заочном отборочном туре Общероссийской олимпиады школьников </w:t>
      </w:r>
      <w:r>
        <w:rPr>
          <w:sz w:val="26"/>
          <w:szCs w:val="26"/>
        </w:rPr>
        <w:t>«Основы православной культуры: «Русь святая, храни веру Православную!»</w:t>
      </w:r>
    </w:p>
    <w:p w:rsidR="002275F6" w:rsidRDefault="002275F6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3"/>
        <w:gridCol w:w="2936"/>
        <w:gridCol w:w="1859"/>
        <w:gridCol w:w="1922"/>
        <w:gridCol w:w="2140"/>
      </w:tblGrid>
      <w:tr w:rsidR="002275F6" w:rsidTr="00EA4A8E">
        <w:tc>
          <w:tcPr>
            <w:tcW w:w="713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№№</w:t>
            </w:r>
          </w:p>
        </w:tc>
        <w:tc>
          <w:tcPr>
            <w:tcW w:w="2936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Тема</w:t>
            </w:r>
          </w:p>
        </w:tc>
        <w:tc>
          <w:tcPr>
            <w:tcW w:w="1859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1922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 xml:space="preserve">Время </w:t>
            </w:r>
          </w:p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 xml:space="preserve">проведения </w:t>
            </w:r>
            <w:r w:rsidRPr="00EA4A8E">
              <w:rPr>
                <w:spacing w:val="-2"/>
                <w:sz w:val="26"/>
                <w:szCs w:val="26"/>
              </w:rPr>
              <w:t xml:space="preserve">на платформе </w:t>
            </w:r>
            <w:r w:rsidRPr="00EA4A8E">
              <w:rPr>
                <w:spacing w:val="-2"/>
                <w:sz w:val="26"/>
                <w:szCs w:val="26"/>
                <w:lang w:val="en-US"/>
              </w:rPr>
              <w:t>ZOOM</w:t>
            </w:r>
          </w:p>
        </w:tc>
        <w:tc>
          <w:tcPr>
            <w:tcW w:w="2140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Ответственный</w:t>
            </w:r>
          </w:p>
        </w:tc>
      </w:tr>
      <w:tr w:rsidR="002275F6" w:rsidTr="00EA4A8E">
        <w:tc>
          <w:tcPr>
            <w:tcW w:w="713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936" w:type="dxa"/>
          </w:tcPr>
          <w:p w:rsidR="002275F6" w:rsidRPr="00EA4A8E" w:rsidRDefault="002275F6">
            <w:pPr>
              <w:rPr>
                <w:bCs/>
                <w:sz w:val="26"/>
                <w:szCs w:val="26"/>
              </w:rPr>
            </w:pPr>
            <w:r w:rsidRPr="00EA4A8E">
              <w:rPr>
                <w:sz w:val="26"/>
                <w:szCs w:val="26"/>
              </w:rPr>
              <w:t>К 20-летию прославления Собора новомучеников и исповедников Российских ХХ века (Понятия «новомученики» и «исповедники», Царственные Страстотерпцы, преподобномученица Елизавета и инокиня Варвара; исповедники Святейший Патриарх Тихон и святитель Лука (Войно-Ясенецкий)</w:t>
            </w:r>
          </w:p>
        </w:tc>
        <w:tc>
          <w:tcPr>
            <w:tcW w:w="1859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05.11.2020</w:t>
            </w:r>
          </w:p>
        </w:tc>
        <w:tc>
          <w:tcPr>
            <w:tcW w:w="1922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15.00</w:t>
            </w:r>
          </w:p>
        </w:tc>
        <w:tc>
          <w:tcPr>
            <w:tcW w:w="2140" w:type="dxa"/>
          </w:tcPr>
          <w:p w:rsidR="002275F6" w:rsidRPr="00EA4A8E" w:rsidRDefault="002275F6">
            <w:pPr>
              <w:rPr>
                <w:sz w:val="26"/>
                <w:szCs w:val="26"/>
              </w:rPr>
            </w:pPr>
            <w:r w:rsidRPr="00EA4A8E">
              <w:rPr>
                <w:sz w:val="26"/>
                <w:szCs w:val="26"/>
              </w:rPr>
              <w:t>Руководитель отдела религиозного образования Череповецкой епархии Федченко Лариса Витальевна.</w:t>
            </w:r>
          </w:p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F6" w:rsidTr="00EA4A8E">
        <w:tc>
          <w:tcPr>
            <w:tcW w:w="713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936" w:type="dxa"/>
          </w:tcPr>
          <w:p w:rsidR="002275F6" w:rsidRPr="00EA4A8E" w:rsidRDefault="002275F6">
            <w:pPr>
              <w:rPr>
                <w:bCs/>
                <w:sz w:val="26"/>
                <w:szCs w:val="26"/>
              </w:rPr>
            </w:pPr>
            <w:r w:rsidRPr="00EA4A8E">
              <w:rPr>
                <w:sz w:val="26"/>
                <w:szCs w:val="26"/>
              </w:rPr>
              <w:t>К 20-летию прославления Собора новомучеников и исповедников Российских ХХ века (продолжение темы, Новомученики и исповедники Вологодской области)</w:t>
            </w:r>
          </w:p>
        </w:tc>
        <w:tc>
          <w:tcPr>
            <w:tcW w:w="1859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12.11.2020</w:t>
            </w:r>
          </w:p>
        </w:tc>
        <w:tc>
          <w:tcPr>
            <w:tcW w:w="1922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15.00</w:t>
            </w:r>
          </w:p>
        </w:tc>
        <w:tc>
          <w:tcPr>
            <w:tcW w:w="2140" w:type="dxa"/>
          </w:tcPr>
          <w:p w:rsidR="002275F6" w:rsidRPr="00EA4A8E" w:rsidRDefault="002275F6">
            <w:pPr>
              <w:rPr>
                <w:bCs/>
                <w:sz w:val="26"/>
                <w:szCs w:val="26"/>
              </w:rPr>
            </w:pPr>
            <w:r w:rsidRPr="00EA4A8E">
              <w:rPr>
                <w:sz w:val="26"/>
                <w:szCs w:val="26"/>
              </w:rPr>
              <w:t>Руководитель отдела религиозного образования Череповецкой епархии Федченко Лариса Витальевна.</w:t>
            </w:r>
          </w:p>
        </w:tc>
      </w:tr>
      <w:tr w:rsidR="002275F6" w:rsidTr="00EA4A8E">
        <w:tc>
          <w:tcPr>
            <w:tcW w:w="713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936" w:type="dxa"/>
          </w:tcPr>
          <w:p w:rsidR="002275F6" w:rsidRPr="00EA4A8E" w:rsidRDefault="002275F6">
            <w:pPr>
              <w:rPr>
                <w:sz w:val="26"/>
                <w:szCs w:val="26"/>
              </w:rPr>
            </w:pPr>
            <w:r w:rsidRPr="00EA4A8E">
              <w:rPr>
                <w:sz w:val="26"/>
                <w:szCs w:val="26"/>
              </w:rPr>
              <w:t>К 800-летию святого благоверного великого князя Александра Невского.</w:t>
            </w:r>
          </w:p>
          <w:p w:rsidR="002275F6" w:rsidRPr="00EA4A8E" w:rsidRDefault="002275F6">
            <w:pPr>
              <w:rPr>
                <w:sz w:val="26"/>
                <w:szCs w:val="26"/>
              </w:rPr>
            </w:pPr>
            <w:r w:rsidRPr="00EA4A8E">
              <w:rPr>
                <w:sz w:val="26"/>
                <w:szCs w:val="26"/>
              </w:rPr>
              <w:t>Александр Невский – историческая личность.</w:t>
            </w:r>
          </w:p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59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19.11.2020</w:t>
            </w:r>
          </w:p>
        </w:tc>
        <w:tc>
          <w:tcPr>
            <w:tcW w:w="1922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15.00</w:t>
            </w:r>
          </w:p>
        </w:tc>
        <w:tc>
          <w:tcPr>
            <w:tcW w:w="2140" w:type="dxa"/>
          </w:tcPr>
          <w:p w:rsidR="002275F6" w:rsidRPr="00EA4A8E" w:rsidRDefault="002275F6">
            <w:pPr>
              <w:rPr>
                <w:sz w:val="26"/>
                <w:szCs w:val="26"/>
              </w:rPr>
            </w:pPr>
            <w:r w:rsidRPr="00EA4A8E">
              <w:rPr>
                <w:sz w:val="26"/>
                <w:szCs w:val="26"/>
              </w:rPr>
              <w:t xml:space="preserve">Заместитель директора воскресной школы Архиерейского подворья Воскресенского собора </w:t>
            </w:r>
          </w:p>
          <w:p w:rsidR="002275F6" w:rsidRPr="00EA4A8E" w:rsidRDefault="002275F6">
            <w:pPr>
              <w:rPr>
                <w:bCs/>
                <w:sz w:val="26"/>
                <w:szCs w:val="26"/>
              </w:rPr>
            </w:pPr>
            <w:r w:rsidRPr="00EA4A8E">
              <w:rPr>
                <w:sz w:val="26"/>
                <w:szCs w:val="26"/>
              </w:rPr>
              <w:t>Петрова Татьяна Юрьевна</w:t>
            </w:r>
          </w:p>
        </w:tc>
      </w:tr>
      <w:tr w:rsidR="002275F6" w:rsidTr="00EA4A8E">
        <w:tc>
          <w:tcPr>
            <w:tcW w:w="713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936" w:type="dxa"/>
          </w:tcPr>
          <w:p w:rsidR="002275F6" w:rsidRPr="00EA4A8E" w:rsidRDefault="002275F6">
            <w:pPr>
              <w:rPr>
                <w:sz w:val="26"/>
                <w:szCs w:val="26"/>
              </w:rPr>
            </w:pPr>
            <w:r w:rsidRPr="00EA4A8E">
              <w:rPr>
                <w:sz w:val="26"/>
                <w:szCs w:val="26"/>
              </w:rPr>
              <w:t>К 800-летию святого благоверного великого князя Александра Невского.</w:t>
            </w:r>
          </w:p>
          <w:p w:rsidR="002275F6" w:rsidRPr="00EA4A8E" w:rsidRDefault="002275F6">
            <w:pPr>
              <w:rPr>
                <w:sz w:val="26"/>
                <w:szCs w:val="26"/>
              </w:rPr>
            </w:pPr>
            <w:r w:rsidRPr="00EA4A8E">
              <w:rPr>
                <w:sz w:val="26"/>
                <w:szCs w:val="26"/>
              </w:rPr>
              <w:t>Александр Невский – православный святой</w:t>
            </w:r>
          </w:p>
          <w:p w:rsidR="002275F6" w:rsidRPr="00EA4A8E" w:rsidRDefault="002275F6" w:rsidP="00EA4A8E">
            <w:pPr>
              <w:spacing w:after="200" w:line="276" w:lineRule="auto"/>
              <w:rPr>
                <w:sz w:val="26"/>
                <w:szCs w:val="26"/>
              </w:rPr>
            </w:pPr>
          </w:p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59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26.11.2020</w:t>
            </w:r>
          </w:p>
        </w:tc>
        <w:tc>
          <w:tcPr>
            <w:tcW w:w="1922" w:type="dxa"/>
          </w:tcPr>
          <w:p w:rsidR="002275F6" w:rsidRPr="00EA4A8E" w:rsidRDefault="002275F6" w:rsidP="00EA4A8E">
            <w:pPr>
              <w:jc w:val="center"/>
              <w:rPr>
                <w:bCs/>
                <w:sz w:val="26"/>
                <w:szCs w:val="26"/>
              </w:rPr>
            </w:pPr>
            <w:r w:rsidRPr="00EA4A8E">
              <w:rPr>
                <w:bCs/>
                <w:sz w:val="26"/>
                <w:szCs w:val="26"/>
              </w:rPr>
              <w:t>15.00</w:t>
            </w:r>
          </w:p>
        </w:tc>
        <w:tc>
          <w:tcPr>
            <w:tcW w:w="2140" w:type="dxa"/>
          </w:tcPr>
          <w:p w:rsidR="002275F6" w:rsidRPr="00EA4A8E" w:rsidRDefault="002275F6">
            <w:pPr>
              <w:rPr>
                <w:sz w:val="26"/>
                <w:szCs w:val="26"/>
              </w:rPr>
            </w:pPr>
            <w:r w:rsidRPr="00EA4A8E">
              <w:rPr>
                <w:sz w:val="26"/>
                <w:szCs w:val="26"/>
              </w:rPr>
              <w:t xml:space="preserve">Заместитель директора  воскресной школы Архиерейского подворья Воскресенского собора </w:t>
            </w:r>
          </w:p>
          <w:p w:rsidR="002275F6" w:rsidRPr="00EA4A8E" w:rsidRDefault="002275F6">
            <w:pPr>
              <w:rPr>
                <w:bCs/>
                <w:sz w:val="26"/>
                <w:szCs w:val="26"/>
              </w:rPr>
            </w:pPr>
            <w:r w:rsidRPr="00EA4A8E">
              <w:rPr>
                <w:sz w:val="26"/>
                <w:szCs w:val="26"/>
              </w:rPr>
              <w:t>Петрова Татьяна Юрьевна</w:t>
            </w:r>
          </w:p>
        </w:tc>
      </w:tr>
    </w:tbl>
    <w:p w:rsidR="002275F6" w:rsidRDefault="002275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пройдут в дистанционном формате с использованием платформы </w:t>
      </w:r>
      <w:r>
        <w:rPr>
          <w:sz w:val="26"/>
          <w:szCs w:val="26"/>
          <w:lang w:val="en-US"/>
        </w:rPr>
        <w:t>ZOOM</w:t>
      </w:r>
      <w:r>
        <w:rPr>
          <w:sz w:val="26"/>
          <w:szCs w:val="26"/>
        </w:rPr>
        <w:t xml:space="preserve">. Для участия в мероприятиях необходимо подать заявку (Приложение 1) с указанием адреса электронной почты, на который придет </w:t>
      </w:r>
      <w:r>
        <w:rPr>
          <w:b/>
          <w:sz w:val="26"/>
          <w:szCs w:val="26"/>
        </w:rPr>
        <w:t>ссылка</w:t>
      </w:r>
      <w:r>
        <w:rPr>
          <w:sz w:val="26"/>
          <w:szCs w:val="26"/>
        </w:rPr>
        <w:t xml:space="preserve"> для входа на мероприятие. </w:t>
      </w:r>
    </w:p>
    <w:p w:rsidR="002275F6" w:rsidRDefault="002275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Заявка отправляется </w:t>
      </w:r>
      <w:r>
        <w:rPr>
          <w:b/>
          <w:sz w:val="26"/>
          <w:szCs w:val="26"/>
        </w:rPr>
        <w:t>только один раз</w:t>
      </w:r>
      <w:r>
        <w:rPr>
          <w:sz w:val="26"/>
          <w:szCs w:val="26"/>
        </w:rPr>
        <w:t xml:space="preserve"> на электронную почту: </w:t>
      </w:r>
      <w:hyperlink r:id="rId8" w:history="1">
        <w:r>
          <w:rPr>
            <w:rStyle w:val="Hyperlink"/>
            <w:sz w:val="26"/>
            <w:szCs w:val="26"/>
            <w:shd w:val="clear" w:color="auto" w:fill="FFFFFF"/>
          </w:rPr>
          <w:t>cdtmetodist@mail.ru</w:t>
        </w:r>
      </w:hyperlink>
      <w:r>
        <w:rPr>
          <w:rStyle w:val="Hyperlink"/>
          <w:sz w:val="26"/>
          <w:szCs w:val="26"/>
        </w:rPr>
        <w:t xml:space="preserve"> </w:t>
      </w:r>
      <w:r>
        <w:rPr>
          <w:sz w:val="26"/>
          <w:szCs w:val="26"/>
        </w:rPr>
        <w:t>с пометкой «ОПК», справки по телефону 89115388311.</w:t>
      </w:r>
    </w:p>
    <w:p w:rsidR="002275F6" w:rsidRDefault="002275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Имя пользователя платформы </w:t>
      </w:r>
      <w:r>
        <w:rPr>
          <w:sz w:val="26"/>
          <w:szCs w:val="26"/>
          <w:lang w:val="en-US"/>
        </w:rPr>
        <w:t>ZOOM</w:t>
      </w:r>
      <w:r>
        <w:rPr>
          <w:sz w:val="26"/>
          <w:szCs w:val="26"/>
        </w:rPr>
        <w:t xml:space="preserve"> должно соответствовать указанному в заявке. Пользователям, чьи имена будут не определяемы, будет отказано во входе в конференцию. В случае участия в конференции нескольких участников с одного адреса необходимо </w:t>
      </w:r>
      <w:bookmarkStart w:id="0" w:name="_GoBack"/>
      <w:bookmarkEnd w:id="0"/>
      <w:r>
        <w:rPr>
          <w:sz w:val="26"/>
          <w:szCs w:val="26"/>
        </w:rPr>
        <w:t>в чате конференции  перечислить участников, указав фамилию, имя каждого в соответствии с заявкой.</w:t>
      </w:r>
    </w:p>
    <w:p w:rsidR="002275F6" w:rsidRDefault="002275F6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Для участия в мероприятии необходимо заполнить согласие на обработку персональных данных. (Приложение 2- заполняется родителями) </w:t>
      </w:r>
    </w:p>
    <w:p w:rsidR="002275F6" w:rsidRDefault="002275F6">
      <w:pPr>
        <w:ind w:firstLine="709"/>
        <w:jc w:val="both"/>
        <w:rPr>
          <w:sz w:val="26"/>
          <w:szCs w:val="26"/>
        </w:rPr>
      </w:pPr>
    </w:p>
    <w:p w:rsidR="002275F6" w:rsidRDefault="002275F6">
      <w:pPr>
        <w:ind w:firstLine="709"/>
        <w:jc w:val="both"/>
        <w:rPr>
          <w:sz w:val="26"/>
          <w:szCs w:val="26"/>
        </w:rPr>
      </w:pPr>
    </w:p>
    <w:p w:rsidR="002275F6" w:rsidRDefault="002275F6">
      <w:pPr>
        <w:ind w:firstLine="709"/>
        <w:jc w:val="right"/>
        <w:rPr>
          <w:sz w:val="26"/>
          <w:szCs w:val="26"/>
        </w:rPr>
      </w:pPr>
    </w:p>
    <w:p w:rsidR="002275F6" w:rsidRDefault="002275F6">
      <w:pPr>
        <w:ind w:firstLine="709"/>
        <w:jc w:val="right"/>
        <w:rPr>
          <w:sz w:val="26"/>
          <w:szCs w:val="26"/>
        </w:rPr>
      </w:pPr>
    </w:p>
    <w:p w:rsidR="002275F6" w:rsidRDefault="002275F6">
      <w:pPr>
        <w:ind w:firstLine="709"/>
        <w:jc w:val="right"/>
        <w:rPr>
          <w:sz w:val="26"/>
          <w:szCs w:val="26"/>
        </w:rPr>
      </w:pPr>
    </w:p>
    <w:p w:rsidR="002275F6" w:rsidRDefault="002275F6">
      <w:pPr>
        <w:ind w:firstLine="709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Приложение 1</w:t>
      </w:r>
    </w:p>
    <w:p w:rsidR="002275F6" w:rsidRDefault="002275F6">
      <w:pPr>
        <w:jc w:val="right"/>
        <w:rPr>
          <w:sz w:val="26"/>
          <w:szCs w:val="26"/>
        </w:rPr>
      </w:pPr>
    </w:p>
    <w:p w:rsidR="002275F6" w:rsidRDefault="002275F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Заявка на участие в мероприятиях </w:t>
      </w:r>
    </w:p>
    <w:p w:rsidR="002275F6" w:rsidRDefault="002275F6">
      <w:pPr>
        <w:jc w:val="center"/>
        <w:rPr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 xml:space="preserve">по подготовке учащихся 8-11 классов к индивидуальному заочному отборочному туру </w:t>
      </w:r>
      <w:r>
        <w:rPr>
          <w:sz w:val="26"/>
          <w:szCs w:val="26"/>
        </w:rPr>
        <w:t>Общероссийской олимпиады школьников «Основы православной культуры: «Русь святая, храни веру Православную!»</w:t>
      </w:r>
    </w:p>
    <w:p w:rsidR="002275F6" w:rsidRDefault="002275F6">
      <w:pPr>
        <w:jc w:val="center"/>
        <w:rPr>
          <w:b/>
          <w:sz w:val="26"/>
          <w:szCs w:val="26"/>
        </w:rPr>
      </w:pPr>
    </w:p>
    <w:p w:rsidR="002275F6" w:rsidRDefault="002275F6">
      <w:pPr>
        <w:jc w:val="right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"/>
        <w:gridCol w:w="2256"/>
        <w:gridCol w:w="1927"/>
        <w:gridCol w:w="1621"/>
        <w:gridCol w:w="1635"/>
        <w:gridCol w:w="1665"/>
      </w:tblGrid>
      <w:tr w:rsidR="002275F6">
        <w:tc>
          <w:tcPr>
            <w:tcW w:w="243" w:type="pct"/>
          </w:tcPr>
          <w:p w:rsidR="002275F6" w:rsidRDefault="002275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178" w:type="pct"/>
          </w:tcPr>
          <w:p w:rsidR="002275F6" w:rsidRDefault="002275F6">
            <w:pPr>
              <w:jc w:val="center"/>
              <w:rPr>
                <w:color w:val="272727"/>
                <w:sz w:val="26"/>
                <w:szCs w:val="26"/>
              </w:rPr>
            </w:pPr>
            <w:r>
              <w:rPr>
                <w:color w:val="272727"/>
                <w:sz w:val="26"/>
                <w:szCs w:val="26"/>
              </w:rPr>
              <w:t>Образовательное учреждение (полностью)</w:t>
            </w:r>
          </w:p>
          <w:p w:rsidR="002275F6" w:rsidRDefault="002275F6">
            <w:pPr>
              <w:jc w:val="center"/>
              <w:rPr>
                <w:color w:val="272727"/>
                <w:sz w:val="26"/>
                <w:szCs w:val="26"/>
              </w:rPr>
            </w:pPr>
          </w:p>
        </w:tc>
        <w:tc>
          <w:tcPr>
            <w:tcW w:w="1007" w:type="pct"/>
          </w:tcPr>
          <w:p w:rsidR="002275F6" w:rsidRDefault="002275F6">
            <w:pPr>
              <w:jc w:val="center"/>
              <w:rPr>
                <w:sz w:val="26"/>
                <w:szCs w:val="26"/>
              </w:rPr>
            </w:pPr>
            <w:r>
              <w:rPr>
                <w:color w:val="272727"/>
                <w:sz w:val="26"/>
                <w:szCs w:val="26"/>
              </w:rPr>
              <w:t xml:space="preserve">Ф.И. участника </w:t>
            </w:r>
          </w:p>
        </w:tc>
        <w:tc>
          <w:tcPr>
            <w:tcW w:w="847" w:type="pct"/>
          </w:tcPr>
          <w:p w:rsidR="002275F6" w:rsidRDefault="002275F6">
            <w:pPr>
              <w:jc w:val="center"/>
              <w:rPr>
                <w:sz w:val="26"/>
                <w:szCs w:val="26"/>
              </w:rPr>
            </w:pPr>
            <w:r>
              <w:rPr>
                <w:color w:val="272727"/>
                <w:sz w:val="26"/>
                <w:szCs w:val="26"/>
              </w:rPr>
              <w:t xml:space="preserve">Класс (литера класса) </w:t>
            </w:r>
          </w:p>
        </w:tc>
        <w:tc>
          <w:tcPr>
            <w:tcW w:w="854" w:type="pct"/>
          </w:tcPr>
          <w:p w:rsidR="002275F6" w:rsidRDefault="002275F6">
            <w:pPr>
              <w:jc w:val="center"/>
              <w:rPr>
                <w:color w:val="272727"/>
                <w:sz w:val="26"/>
                <w:szCs w:val="26"/>
              </w:rPr>
            </w:pPr>
            <w:r>
              <w:rPr>
                <w:color w:val="272727"/>
                <w:sz w:val="26"/>
                <w:szCs w:val="26"/>
              </w:rPr>
              <w:t>Адрес электронной почты</w:t>
            </w:r>
          </w:p>
        </w:tc>
        <w:tc>
          <w:tcPr>
            <w:tcW w:w="870" w:type="pct"/>
          </w:tcPr>
          <w:p w:rsidR="002275F6" w:rsidRDefault="002275F6">
            <w:pPr>
              <w:jc w:val="center"/>
              <w:rPr>
                <w:color w:val="272727"/>
                <w:sz w:val="26"/>
                <w:szCs w:val="26"/>
              </w:rPr>
            </w:pPr>
            <w:r>
              <w:rPr>
                <w:color w:val="272727"/>
                <w:sz w:val="26"/>
                <w:szCs w:val="26"/>
              </w:rPr>
              <w:t>Ф.И.О. педагога (полностью), контактный телефон</w:t>
            </w:r>
          </w:p>
        </w:tc>
      </w:tr>
      <w:tr w:rsidR="002275F6">
        <w:tc>
          <w:tcPr>
            <w:tcW w:w="243" w:type="pct"/>
          </w:tcPr>
          <w:p w:rsidR="002275F6" w:rsidRDefault="002275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78" w:type="pct"/>
          </w:tcPr>
          <w:p w:rsidR="002275F6" w:rsidRDefault="002275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007" w:type="pct"/>
          </w:tcPr>
          <w:p w:rsidR="002275F6" w:rsidRDefault="002275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47" w:type="pct"/>
          </w:tcPr>
          <w:p w:rsidR="002275F6" w:rsidRDefault="002275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4" w:type="pct"/>
          </w:tcPr>
          <w:p w:rsidR="002275F6" w:rsidRDefault="002275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70" w:type="pct"/>
          </w:tcPr>
          <w:p w:rsidR="002275F6" w:rsidRDefault="002275F6">
            <w:pPr>
              <w:jc w:val="right"/>
              <w:rPr>
                <w:sz w:val="26"/>
                <w:szCs w:val="26"/>
              </w:rPr>
            </w:pPr>
          </w:p>
        </w:tc>
      </w:tr>
    </w:tbl>
    <w:p w:rsidR="002275F6" w:rsidRDefault="002275F6">
      <w:pPr>
        <w:tabs>
          <w:tab w:val="left" w:pos="2235"/>
        </w:tabs>
        <w:ind w:left="709"/>
        <w:jc w:val="both"/>
        <w:rPr>
          <w:color w:val="FF0000"/>
          <w:sz w:val="26"/>
          <w:szCs w:val="26"/>
        </w:rPr>
      </w:pPr>
    </w:p>
    <w:p w:rsidR="002275F6" w:rsidRDefault="002275F6">
      <w:pPr>
        <w:spacing w:line="276" w:lineRule="auto"/>
        <w:jc w:val="right"/>
        <w:rPr>
          <w:i/>
          <w:sz w:val="26"/>
          <w:szCs w:val="26"/>
          <w:lang w:eastAsia="en-US"/>
        </w:rPr>
      </w:pPr>
    </w:p>
    <w:p w:rsidR="002275F6" w:rsidRDefault="002275F6">
      <w:pPr>
        <w:spacing w:line="276" w:lineRule="auto"/>
        <w:jc w:val="right"/>
        <w:rPr>
          <w:i/>
          <w:sz w:val="26"/>
          <w:szCs w:val="26"/>
          <w:lang w:eastAsia="en-US"/>
        </w:rPr>
      </w:pPr>
    </w:p>
    <w:p w:rsidR="002275F6" w:rsidRDefault="002275F6">
      <w:pPr>
        <w:spacing w:line="276" w:lineRule="auto"/>
        <w:jc w:val="right"/>
        <w:rPr>
          <w:i/>
          <w:sz w:val="26"/>
          <w:szCs w:val="26"/>
          <w:lang w:eastAsia="en-US"/>
        </w:rPr>
      </w:pPr>
    </w:p>
    <w:p w:rsidR="002275F6" w:rsidRDefault="002275F6">
      <w:pPr>
        <w:spacing w:line="276" w:lineRule="auto"/>
        <w:jc w:val="right"/>
        <w:rPr>
          <w:i/>
          <w:sz w:val="26"/>
          <w:szCs w:val="26"/>
          <w:lang w:eastAsia="en-US"/>
        </w:rPr>
      </w:pPr>
    </w:p>
    <w:p w:rsidR="002275F6" w:rsidRDefault="002275F6">
      <w:pPr>
        <w:spacing w:line="276" w:lineRule="auto"/>
        <w:jc w:val="right"/>
        <w:rPr>
          <w:i/>
          <w:sz w:val="26"/>
          <w:szCs w:val="26"/>
          <w:lang w:eastAsia="en-US"/>
        </w:rPr>
      </w:pPr>
    </w:p>
    <w:p w:rsidR="002275F6" w:rsidRDefault="002275F6">
      <w:pPr>
        <w:spacing w:line="276" w:lineRule="auto"/>
        <w:jc w:val="right"/>
        <w:rPr>
          <w:i/>
          <w:sz w:val="26"/>
          <w:szCs w:val="26"/>
          <w:lang w:eastAsia="en-US"/>
        </w:rPr>
      </w:pPr>
    </w:p>
    <w:p w:rsidR="002275F6" w:rsidRDefault="002275F6" w:rsidP="00F81FDC">
      <w:pPr>
        <w:spacing w:line="276" w:lineRule="auto"/>
        <w:rPr>
          <w:i/>
          <w:sz w:val="26"/>
          <w:szCs w:val="26"/>
          <w:lang w:eastAsia="en-US"/>
        </w:rPr>
      </w:pPr>
    </w:p>
    <w:p w:rsidR="002275F6" w:rsidRDefault="002275F6">
      <w:pPr>
        <w:spacing w:line="276" w:lineRule="auto"/>
        <w:rPr>
          <w:i/>
          <w:sz w:val="26"/>
          <w:szCs w:val="26"/>
          <w:lang w:eastAsia="en-US"/>
        </w:rPr>
      </w:pPr>
    </w:p>
    <w:p w:rsidR="002275F6" w:rsidRDefault="002275F6">
      <w:pPr>
        <w:spacing w:line="276" w:lineRule="auto"/>
        <w:jc w:val="right"/>
        <w:rPr>
          <w:i/>
          <w:sz w:val="26"/>
          <w:szCs w:val="26"/>
          <w:lang w:eastAsia="en-US"/>
        </w:rPr>
      </w:pPr>
      <w:r>
        <w:rPr>
          <w:i/>
          <w:sz w:val="26"/>
          <w:szCs w:val="26"/>
          <w:lang w:eastAsia="en-US"/>
        </w:rPr>
        <w:t>Приложение 2</w:t>
      </w:r>
    </w:p>
    <w:p w:rsidR="002275F6" w:rsidRDefault="002275F6">
      <w:pPr>
        <w:spacing w:line="276" w:lineRule="auto"/>
        <w:jc w:val="center"/>
        <w:rPr>
          <w:b/>
          <w:sz w:val="23"/>
          <w:szCs w:val="23"/>
          <w:lang w:eastAsia="en-US"/>
        </w:rPr>
      </w:pPr>
      <w:r>
        <w:rPr>
          <w:b/>
          <w:sz w:val="23"/>
          <w:szCs w:val="23"/>
          <w:lang w:eastAsia="en-US"/>
        </w:rPr>
        <w:t>Согласие</w:t>
      </w:r>
    </w:p>
    <w:p w:rsidR="002275F6" w:rsidRPr="00F81FDC" w:rsidRDefault="002275F6" w:rsidP="00F81FDC">
      <w:pPr>
        <w:spacing w:line="256" w:lineRule="auto"/>
        <w:ind w:right="-284"/>
        <w:jc w:val="center"/>
        <w:rPr>
          <w:b/>
          <w:sz w:val="23"/>
          <w:szCs w:val="23"/>
          <w:lang w:eastAsia="en-US"/>
        </w:rPr>
      </w:pPr>
      <w:r>
        <w:rPr>
          <w:b/>
          <w:sz w:val="23"/>
          <w:szCs w:val="23"/>
          <w:lang w:eastAsia="en-US"/>
        </w:rPr>
        <w:t>на обработку персональных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6"/>
        <w:gridCol w:w="963"/>
        <w:gridCol w:w="775"/>
        <w:gridCol w:w="986"/>
        <w:gridCol w:w="448"/>
        <w:gridCol w:w="434"/>
        <w:gridCol w:w="997"/>
        <w:gridCol w:w="233"/>
        <w:gridCol w:w="3890"/>
      </w:tblGrid>
      <w:tr w:rsidR="002275F6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5F6" w:rsidRDefault="002275F6">
            <w:pPr>
              <w:tabs>
                <w:tab w:val="left" w:pos="225"/>
                <w:tab w:val="right" w:pos="509"/>
              </w:tabs>
              <w:spacing w:line="252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ab/>
              <w:t>Я,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right w:val="nil"/>
            </w:tcBorders>
          </w:tcPr>
          <w:p w:rsidR="002275F6" w:rsidRDefault="002275F6">
            <w:pPr>
              <w:spacing w:line="252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275F6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275F6" w:rsidRDefault="002275F6">
            <w:pPr>
              <w:spacing w:line="252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9626" w:type="dxa"/>
            <w:gridSpan w:val="8"/>
            <w:tcBorders>
              <w:left w:val="nil"/>
              <w:bottom w:val="nil"/>
              <w:right w:val="nil"/>
            </w:tcBorders>
          </w:tcPr>
          <w:p w:rsidR="002275F6" w:rsidRDefault="002275F6">
            <w:pPr>
              <w:spacing w:line="252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(Ф.И.О.)</w:t>
            </w:r>
          </w:p>
        </w:tc>
      </w:tr>
      <w:tr w:rsidR="002275F6"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5F6" w:rsidRDefault="002275F6">
            <w:pPr>
              <w:spacing w:line="252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зарегистрированный по адресу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right w:val="nil"/>
            </w:tcBorders>
          </w:tcPr>
          <w:p w:rsidR="002275F6" w:rsidRDefault="002275F6">
            <w:pPr>
              <w:spacing w:line="252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275F6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2275F6" w:rsidRDefault="002275F6">
            <w:pPr>
              <w:spacing w:line="252" w:lineRule="auto"/>
              <w:rPr>
                <w:sz w:val="23"/>
                <w:szCs w:val="23"/>
                <w:lang w:eastAsia="en-US"/>
              </w:rPr>
            </w:pPr>
          </w:p>
        </w:tc>
      </w:tr>
      <w:tr w:rsidR="002275F6">
        <w:tc>
          <w:tcPr>
            <w:tcW w:w="1713" w:type="dxa"/>
            <w:gridSpan w:val="2"/>
            <w:tcBorders>
              <w:left w:val="nil"/>
              <w:bottom w:val="nil"/>
              <w:right w:val="nil"/>
            </w:tcBorders>
          </w:tcPr>
          <w:p w:rsidR="002275F6" w:rsidRDefault="002275F6">
            <w:pPr>
              <w:spacing w:line="252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паспорт серии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:rsidR="002275F6" w:rsidRDefault="002275F6">
            <w:pPr>
              <w:spacing w:before="100" w:beforeAutospacing="1" w:line="252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</w:tcPr>
          <w:p w:rsidR="002275F6" w:rsidRDefault="002275F6">
            <w:pPr>
              <w:spacing w:before="100" w:beforeAutospacing="1" w:line="252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, номер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2275F6" w:rsidRDefault="002275F6">
            <w:pPr>
              <w:spacing w:before="100" w:beforeAutospacing="1" w:line="252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</w:tcPr>
          <w:p w:rsidR="002275F6" w:rsidRDefault="002275F6">
            <w:pPr>
              <w:spacing w:before="100" w:beforeAutospacing="1" w:line="252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выдан</w:t>
            </w:r>
          </w:p>
        </w:tc>
        <w:tc>
          <w:tcPr>
            <w:tcW w:w="4788" w:type="dxa"/>
            <w:gridSpan w:val="2"/>
            <w:tcBorders>
              <w:left w:val="nil"/>
              <w:right w:val="nil"/>
            </w:tcBorders>
          </w:tcPr>
          <w:p w:rsidR="002275F6" w:rsidRDefault="002275F6">
            <w:pPr>
              <w:spacing w:before="100" w:beforeAutospacing="1" w:line="252" w:lineRule="auto"/>
              <w:rPr>
                <w:sz w:val="23"/>
                <w:szCs w:val="23"/>
                <w:lang w:eastAsia="en-US"/>
              </w:rPr>
            </w:pPr>
          </w:p>
        </w:tc>
      </w:tr>
      <w:tr w:rsidR="002275F6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2275F6" w:rsidRDefault="002275F6">
            <w:pPr>
              <w:spacing w:before="100" w:beforeAutospacing="1" w:line="252" w:lineRule="auto"/>
              <w:rPr>
                <w:sz w:val="23"/>
                <w:szCs w:val="23"/>
                <w:lang w:eastAsia="en-US"/>
              </w:rPr>
            </w:pPr>
          </w:p>
        </w:tc>
      </w:tr>
      <w:tr w:rsidR="002275F6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2275F6" w:rsidRDefault="002275F6">
            <w:pPr>
              <w:spacing w:before="100" w:beforeAutospacing="1" w:line="252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(кем и когда)</w:t>
            </w:r>
          </w:p>
        </w:tc>
      </w:tr>
      <w:tr w:rsidR="002275F6">
        <w:tc>
          <w:tcPr>
            <w:tcW w:w="5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75F6" w:rsidRDefault="002275F6">
            <w:pPr>
              <w:spacing w:line="252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действующий(ая) в качестве законного представителя</w:t>
            </w:r>
          </w:p>
        </w:tc>
        <w:tc>
          <w:tcPr>
            <w:tcW w:w="4516" w:type="dxa"/>
            <w:tcBorders>
              <w:top w:val="nil"/>
              <w:left w:val="nil"/>
              <w:right w:val="nil"/>
            </w:tcBorders>
          </w:tcPr>
          <w:p w:rsidR="002275F6" w:rsidRDefault="002275F6">
            <w:pPr>
              <w:spacing w:line="252" w:lineRule="auto"/>
              <w:rPr>
                <w:sz w:val="23"/>
                <w:szCs w:val="23"/>
                <w:lang w:eastAsia="en-US"/>
              </w:rPr>
            </w:pPr>
          </w:p>
        </w:tc>
      </w:tr>
      <w:tr w:rsidR="002275F6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2275F6" w:rsidRDefault="002275F6">
            <w:pPr>
              <w:spacing w:line="252" w:lineRule="auto"/>
              <w:rPr>
                <w:sz w:val="23"/>
                <w:szCs w:val="23"/>
                <w:lang w:eastAsia="en-US"/>
              </w:rPr>
            </w:pPr>
          </w:p>
        </w:tc>
      </w:tr>
      <w:tr w:rsidR="002275F6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2275F6" w:rsidRDefault="002275F6">
            <w:pPr>
              <w:spacing w:line="252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(Ф.И.О. несовершеннолетнего ребенка)</w:t>
            </w:r>
          </w:p>
        </w:tc>
      </w:tr>
      <w:tr w:rsidR="002275F6"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75F6" w:rsidRDefault="002275F6">
            <w:pPr>
              <w:spacing w:line="252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Документ, удостоверяющий личность</w:t>
            </w:r>
          </w:p>
        </w:tc>
        <w:tc>
          <w:tcPr>
            <w:tcW w:w="6303" w:type="dxa"/>
            <w:gridSpan w:val="4"/>
            <w:tcBorders>
              <w:top w:val="nil"/>
              <w:left w:val="nil"/>
              <w:right w:val="nil"/>
            </w:tcBorders>
          </w:tcPr>
          <w:p w:rsidR="002275F6" w:rsidRDefault="002275F6">
            <w:pPr>
              <w:spacing w:line="252" w:lineRule="auto"/>
              <w:rPr>
                <w:sz w:val="23"/>
                <w:szCs w:val="23"/>
                <w:lang w:eastAsia="en-US"/>
              </w:rPr>
            </w:pPr>
          </w:p>
        </w:tc>
      </w:tr>
      <w:tr w:rsidR="002275F6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2275F6" w:rsidRDefault="002275F6">
            <w:pPr>
              <w:spacing w:line="252" w:lineRule="auto"/>
              <w:rPr>
                <w:sz w:val="23"/>
                <w:szCs w:val="23"/>
                <w:lang w:eastAsia="en-US"/>
              </w:rPr>
            </w:pPr>
          </w:p>
        </w:tc>
      </w:tr>
      <w:tr w:rsidR="002275F6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2275F6" w:rsidRDefault="002275F6">
            <w:pPr>
              <w:spacing w:before="100" w:beforeAutospacing="1" w:line="252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(серия, номер, кем и когда выдан)</w:t>
            </w:r>
          </w:p>
        </w:tc>
      </w:tr>
      <w:tr w:rsidR="002275F6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2275F6" w:rsidRDefault="002275F6">
            <w:pPr>
              <w:spacing w:before="100" w:beforeAutospacing="1" w:line="252" w:lineRule="auto"/>
              <w:rPr>
                <w:sz w:val="23"/>
                <w:szCs w:val="23"/>
                <w:lang w:eastAsia="en-US"/>
              </w:rPr>
            </w:pPr>
          </w:p>
        </w:tc>
      </w:tr>
      <w:tr w:rsidR="002275F6"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275F6" w:rsidRDefault="002275F6">
            <w:pPr>
              <w:spacing w:line="252" w:lineRule="auto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2275F6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2275F6" w:rsidRDefault="002275F6">
            <w:pPr>
              <w:spacing w:line="252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МАОУ ДО «Центр детского творчества и методического обеспечения», Металлургов,3А</w:t>
            </w:r>
          </w:p>
        </w:tc>
      </w:tr>
      <w:tr w:rsidR="002275F6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2275F6" w:rsidRDefault="002275F6">
            <w:pPr>
              <w:spacing w:line="252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(наименование и адрес оператора)</w:t>
            </w:r>
          </w:p>
        </w:tc>
      </w:tr>
      <w:tr w:rsidR="002275F6"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5F6" w:rsidRDefault="002275F6">
            <w:pPr>
              <w:spacing w:line="252" w:lineRule="auto"/>
              <w:rPr>
                <w:color w:val="000000"/>
                <w:sz w:val="23"/>
                <w:szCs w:val="23"/>
                <w:u w:val="single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на основании</w:t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right w:val="nil"/>
            </w:tcBorders>
          </w:tcPr>
          <w:p w:rsidR="002275F6" w:rsidRDefault="002275F6">
            <w:pPr>
              <w:spacing w:line="252" w:lineRule="auto"/>
              <w:rPr>
                <w:color w:val="000000"/>
                <w:sz w:val="23"/>
                <w:szCs w:val="23"/>
                <w:u w:val="single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Для родителей «ст. 64 п. 1 Семейного Кодекса РФ». Для усыновителей «ст. 64 п. 1 ст. 137 п. 1 Семейного Кодекса РФ», опекуны – «ст. 15 п. 2 Федерального закона «Об опеке и попечительстве», попечители – «ст. 15 п. 3. Федерального закона «Об опеке и попечительстве»</w:t>
            </w:r>
          </w:p>
        </w:tc>
      </w:tr>
    </w:tbl>
    <w:p w:rsidR="002275F6" w:rsidRDefault="002275F6">
      <w:pPr>
        <w:autoSpaceDE w:val="0"/>
        <w:autoSpaceDN w:val="0"/>
        <w:adjustRightInd w:val="0"/>
        <w:spacing w:line="256" w:lineRule="auto"/>
        <w:ind w:firstLine="709"/>
        <w:jc w:val="center"/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  <w:lang w:eastAsia="en-US"/>
        </w:rPr>
        <w:t>(нужное подчеркнуть)</w:t>
      </w:r>
    </w:p>
    <w:p w:rsidR="002275F6" w:rsidRDefault="002275F6">
      <w:pPr>
        <w:jc w:val="center"/>
        <w:rPr>
          <w:b/>
        </w:rPr>
      </w:pPr>
      <w:r>
        <w:rPr>
          <w:lang w:eastAsia="en-US"/>
        </w:rPr>
        <w:t xml:space="preserve">Согласие дается с целью предоставления доступа несовершеннолетнего к участию в мероприятиях по подготовке к индивидуальному заочному отборочному туру </w:t>
      </w:r>
      <w:r>
        <w:rPr>
          <w:u w:val="single"/>
        </w:rPr>
        <w:t xml:space="preserve">Общероссийской олимпиады школьников «Основы православной культуры» по теме </w:t>
      </w:r>
      <w:r>
        <w:t>«Русь святая, храни веру Православную!»</w:t>
      </w:r>
    </w:p>
    <w:p w:rsidR="002275F6" w:rsidRDefault="002275F6">
      <w:pPr>
        <w:autoSpaceDE w:val="0"/>
        <w:autoSpaceDN w:val="0"/>
        <w:adjustRightInd w:val="0"/>
        <w:spacing w:line="256" w:lineRule="auto"/>
        <w:jc w:val="center"/>
        <w:rPr>
          <w:sz w:val="23"/>
          <w:szCs w:val="23"/>
          <w:vertAlign w:val="superscript"/>
          <w:lang w:eastAsia="en-US"/>
        </w:rPr>
      </w:pPr>
      <w:r>
        <w:rPr>
          <w:sz w:val="23"/>
          <w:szCs w:val="23"/>
          <w:vertAlign w:val="superscript"/>
          <w:lang w:eastAsia="en-US"/>
        </w:rPr>
        <w:t>(название мероприятия)</w:t>
      </w:r>
    </w:p>
    <w:p w:rsidR="002275F6" w:rsidRDefault="002275F6">
      <w:pPr>
        <w:autoSpaceDE w:val="0"/>
        <w:autoSpaceDN w:val="0"/>
        <w:adjustRightInd w:val="0"/>
        <w:spacing w:line="256" w:lineRule="auto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 xml:space="preserve">Распространяется </w:t>
      </w:r>
      <w:r>
        <w:rPr>
          <w:color w:val="000000"/>
          <w:sz w:val="23"/>
          <w:szCs w:val="23"/>
          <w:lang w:eastAsia="en-US"/>
        </w:rPr>
        <w:t>на следующую информацию:</w:t>
      </w:r>
    </w:p>
    <w:p w:rsidR="002275F6" w:rsidRDefault="002275F6">
      <w:pPr>
        <w:tabs>
          <w:tab w:val="left" w:pos="709"/>
        </w:tabs>
        <w:spacing w:line="256" w:lineRule="auto"/>
        <w:ind w:firstLine="709"/>
        <w:jc w:val="both"/>
        <w:rPr>
          <w:i/>
          <w:sz w:val="23"/>
          <w:szCs w:val="23"/>
          <w:lang w:eastAsia="en-US"/>
        </w:rPr>
      </w:pPr>
      <w:r>
        <w:rPr>
          <w:i/>
          <w:sz w:val="23"/>
          <w:szCs w:val="23"/>
          <w:lang w:eastAsia="en-US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</w:p>
    <w:p w:rsidR="002275F6" w:rsidRDefault="002275F6">
      <w:pPr>
        <w:autoSpaceDE w:val="0"/>
        <w:autoSpaceDN w:val="0"/>
        <w:adjustRightInd w:val="0"/>
        <w:spacing w:line="256" w:lineRule="auto"/>
        <w:ind w:firstLine="567"/>
        <w:jc w:val="both"/>
        <w:rPr>
          <w:rFonts w:eastAsia="TimesNewRomanPSMT"/>
          <w:sz w:val="23"/>
          <w:szCs w:val="23"/>
          <w:lang w:eastAsia="en-US"/>
        </w:rPr>
      </w:pPr>
      <w:r>
        <w:rPr>
          <w:rFonts w:eastAsia="TimesNewRomanPSMT"/>
          <w:sz w:val="23"/>
          <w:szCs w:val="23"/>
          <w:lang w:eastAsia="en-US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2275F6" w:rsidRDefault="002275F6">
      <w:pPr>
        <w:autoSpaceDE w:val="0"/>
        <w:autoSpaceDN w:val="0"/>
        <w:adjustRightInd w:val="0"/>
        <w:spacing w:line="256" w:lineRule="auto"/>
        <w:ind w:firstLine="708"/>
        <w:jc w:val="both"/>
        <w:rPr>
          <w:rFonts w:eastAsia="TimesNewRomanPSMT"/>
          <w:sz w:val="23"/>
          <w:szCs w:val="23"/>
          <w:lang w:eastAsia="en-US"/>
        </w:rPr>
      </w:pPr>
      <w:r>
        <w:rPr>
          <w:rFonts w:eastAsia="TimesNewRomanPSMT"/>
          <w:sz w:val="23"/>
          <w:szCs w:val="23"/>
          <w:lang w:eastAsia="en-US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2275F6" w:rsidRDefault="002275F6">
      <w:pPr>
        <w:spacing w:line="256" w:lineRule="auto"/>
        <w:ind w:firstLine="709"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2275F6" w:rsidRDefault="002275F6">
      <w:pPr>
        <w:tabs>
          <w:tab w:val="right" w:leader="underscore" w:pos="9354"/>
        </w:tabs>
        <w:spacing w:line="256" w:lineRule="auto"/>
        <w:ind w:firstLine="709"/>
        <w:jc w:val="both"/>
        <w:rPr>
          <w:color w:val="000000"/>
          <w:kern w:val="2"/>
          <w:sz w:val="23"/>
          <w:szCs w:val="23"/>
          <w:lang w:eastAsia="en-US"/>
        </w:rPr>
      </w:pPr>
      <w:r>
        <w:rPr>
          <w:color w:val="000000"/>
          <w:kern w:val="2"/>
          <w:sz w:val="23"/>
          <w:szCs w:val="23"/>
          <w:lang w:eastAsia="en-US"/>
        </w:rPr>
        <w:t xml:space="preserve">Я разрешаю публикацию персональных данных </w:t>
      </w:r>
      <w:r>
        <w:rPr>
          <w:kern w:val="2"/>
          <w:sz w:val="23"/>
          <w:szCs w:val="23"/>
          <w:lang w:eastAsia="en-US"/>
        </w:rPr>
        <w:t>(ФИО, сведения о возрасте, образовательное учреждение, класс)</w:t>
      </w:r>
      <w:r>
        <w:rPr>
          <w:color w:val="000000"/>
          <w:kern w:val="2"/>
          <w:sz w:val="23"/>
          <w:szCs w:val="23"/>
          <w:lang w:eastAsia="en-US"/>
        </w:rPr>
        <w:t>, в том числе посредством информационно-телекоммуникационной сети Интернет в целях, указанных в настоящем согласии.</w:t>
      </w:r>
    </w:p>
    <w:p w:rsidR="002275F6" w:rsidRDefault="002275F6">
      <w:pPr>
        <w:spacing w:line="256" w:lineRule="auto"/>
        <w:ind w:firstLine="709"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 xml:space="preserve">Срок действия данного согласия устанавливается на период текущего учебного года. </w:t>
      </w:r>
    </w:p>
    <w:p w:rsidR="002275F6" w:rsidRDefault="002275F6">
      <w:pPr>
        <w:spacing w:line="256" w:lineRule="auto"/>
        <w:ind w:firstLine="72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Настоящее согласие может быть отозвано мной в письменной форме.</w:t>
      </w:r>
    </w:p>
    <w:p w:rsidR="002275F6" w:rsidRDefault="002275F6">
      <w:pPr>
        <w:tabs>
          <w:tab w:val="left" w:pos="708"/>
          <w:tab w:val="left" w:pos="1416"/>
          <w:tab w:val="left" w:pos="2124"/>
          <w:tab w:val="left" w:pos="6540"/>
          <w:tab w:val="left" w:pos="9090"/>
        </w:tabs>
        <w:rPr>
          <w:sz w:val="23"/>
          <w:szCs w:val="23"/>
          <w:lang w:eastAsia="en-US"/>
        </w:rPr>
      </w:pPr>
    </w:p>
    <w:p w:rsidR="002275F6" w:rsidRDefault="002275F6">
      <w:pPr>
        <w:tabs>
          <w:tab w:val="left" w:pos="708"/>
          <w:tab w:val="left" w:pos="1416"/>
          <w:tab w:val="left" w:pos="2124"/>
          <w:tab w:val="left" w:pos="6540"/>
          <w:tab w:val="left" w:pos="9090"/>
        </w:tabs>
        <w:rPr>
          <w:bCs/>
          <w:iCs/>
        </w:rPr>
      </w:pPr>
      <w:r>
        <w:rPr>
          <w:sz w:val="23"/>
          <w:szCs w:val="23"/>
          <w:lang w:eastAsia="en-US"/>
        </w:rPr>
        <w:t>Дата________________                                             Подпись_____________(</w:t>
      </w:r>
      <w:r>
        <w:rPr>
          <w:lang w:eastAsia="en-US"/>
        </w:rPr>
        <w:t xml:space="preserve">                              )</w:t>
      </w:r>
    </w:p>
    <w:sectPr w:rsidR="002275F6" w:rsidSect="00F81FDC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34EE"/>
    <w:multiLevelType w:val="hybridMultilevel"/>
    <w:tmpl w:val="E3664472"/>
    <w:lvl w:ilvl="0" w:tplc="6E82D4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imSu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8527B3"/>
    <w:multiLevelType w:val="hybridMultilevel"/>
    <w:tmpl w:val="C79E6A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6D61970"/>
    <w:multiLevelType w:val="multilevel"/>
    <w:tmpl w:val="815664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noPunctuationKerning/>
  <w:characterSpacingControl w:val="doNotCompress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C2D"/>
    <w:rsid w:val="00003773"/>
    <w:rsid w:val="00004F5F"/>
    <w:rsid w:val="00006597"/>
    <w:rsid w:val="00013A03"/>
    <w:rsid w:val="00027D73"/>
    <w:rsid w:val="000334AE"/>
    <w:rsid w:val="0005096B"/>
    <w:rsid w:val="00055AD3"/>
    <w:rsid w:val="000637E6"/>
    <w:rsid w:val="0007735E"/>
    <w:rsid w:val="000952D6"/>
    <w:rsid w:val="000A3D32"/>
    <w:rsid w:val="000C3338"/>
    <w:rsid w:val="000E6396"/>
    <w:rsid w:val="000F0A32"/>
    <w:rsid w:val="000F41E7"/>
    <w:rsid w:val="000F7FA3"/>
    <w:rsid w:val="00104DEE"/>
    <w:rsid w:val="0010601C"/>
    <w:rsid w:val="00107B46"/>
    <w:rsid w:val="001204EC"/>
    <w:rsid w:val="00123629"/>
    <w:rsid w:val="00142B8A"/>
    <w:rsid w:val="001634A1"/>
    <w:rsid w:val="001761DB"/>
    <w:rsid w:val="00176CDD"/>
    <w:rsid w:val="00190199"/>
    <w:rsid w:val="001A0E39"/>
    <w:rsid w:val="001B26CE"/>
    <w:rsid w:val="001B27A5"/>
    <w:rsid w:val="001B3FF1"/>
    <w:rsid w:val="001B7121"/>
    <w:rsid w:val="001D2CAE"/>
    <w:rsid w:val="0020415A"/>
    <w:rsid w:val="002264D7"/>
    <w:rsid w:val="002275F6"/>
    <w:rsid w:val="0024320B"/>
    <w:rsid w:val="00246EF0"/>
    <w:rsid w:val="0026658B"/>
    <w:rsid w:val="002716DE"/>
    <w:rsid w:val="0027763D"/>
    <w:rsid w:val="00290953"/>
    <w:rsid w:val="002A0CCC"/>
    <w:rsid w:val="002B64CF"/>
    <w:rsid w:val="002F33B6"/>
    <w:rsid w:val="00301708"/>
    <w:rsid w:val="003115A2"/>
    <w:rsid w:val="00316E9B"/>
    <w:rsid w:val="00330DC4"/>
    <w:rsid w:val="00340AA7"/>
    <w:rsid w:val="00346B92"/>
    <w:rsid w:val="003514F9"/>
    <w:rsid w:val="003518B1"/>
    <w:rsid w:val="00360D8E"/>
    <w:rsid w:val="00390C05"/>
    <w:rsid w:val="003B5BC0"/>
    <w:rsid w:val="003C42D1"/>
    <w:rsid w:val="003D21EA"/>
    <w:rsid w:val="003E10F2"/>
    <w:rsid w:val="003F0A1F"/>
    <w:rsid w:val="004234E2"/>
    <w:rsid w:val="004236A3"/>
    <w:rsid w:val="00443527"/>
    <w:rsid w:val="004665F7"/>
    <w:rsid w:val="00471A8B"/>
    <w:rsid w:val="00481F41"/>
    <w:rsid w:val="004A0EA4"/>
    <w:rsid w:val="004F5D7A"/>
    <w:rsid w:val="00503BA8"/>
    <w:rsid w:val="005318DF"/>
    <w:rsid w:val="0053383E"/>
    <w:rsid w:val="00540855"/>
    <w:rsid w:val="005506B9"/>
    <w:rsid w:val="00561C5E"/>
    <w:rsid w:val="005663B2"/>
    <w:rsid w:val="005911A9"/>
    <w:rsid w:val="005945B9"/>
    <w:rsid w:val="005965FF"/>
    <w:rsid w:val="00597B72"/>
    <w:rsid w:val="005C24A7"/>
    <w:rsid w:val="005D1048"/>
    <w:rsid w:val="005D5F24"/>
    <w:rsid w:val="005F40E1"/>
    <w:rsid w:val="00621A58"/>
    <w:rsid w:val="00633CB6"/>
    <w:rsid w:val="00634401"/>
    <w:rsid w:val="00651D24"/>
    <w:rsid w:val="00652340"/>
    <w:rsid w:val="006552B4"/>
    <w:rsid w:val="0066193B"/>
    <w:rsid w:val="0067675D"/>
    <w:rsid w:val="00697C2B"/>
    <w:rsid w:val="006A1F24"/>
    <w:rsid w:val="006A3D73"/>
    <w:rsid w:val="006B4D8F"/>
    <w:rsid w:val="006C1850"/>
    <w:rsid w:val="006F130B"/>
    <w:rsid w:val="006F21BA"/>
    <w:rsid w:val="006F66D1"/>
    <w:rsid w:val="00721BDF"/>
    <w:rsid w:val="007225B8"/>
    <w:rsid w:val="007337E5"/>
    <w:rsid w:val="00745794"/>
    <w:rsid w:val="007566A8"/>
    <w:rsid w:val="00757620"/>
    <w:rsid w:val="00760AED"/>
    <w:rsid w:val="007649D6"/>
    <w:rsid w:val="00765F6E"/>
    <w:rsid w:val="007847CA"/>
    <w:rsid w:val="007C3FE5"/>
    <w:rsid w:val="007D749A"/>
    <w:rsid w:val="007E6D2E"/>
    <w:rsid w:val="007E6FA1"/>
    <w:rsid w:val="007E70AD"/>
    <w:rsid w:val="0080069F"/>
    <w:rsid w:val="00820A53"/>
    <w:rsid w:val="008232F3"/>
    <w:rsid w:val="00840C12"/>
    <w:rsid w:val="008503A9"/>
    <w:rsid w:val="00850EFC"/>
    <w:rsid w:val="0085120D"/>
    <w:rsid w:val="00874D36"/>
    <w:rsid w:val="0089062C"/>
    <w:rsid w:val="008B510B"/>
    <w:rsid w:val="008C0C2D"/>
    <w:rsid w:val="008C6795"/>
    <w:rsid w:val="008D26DA"/>
    <w:rsid w:val="008D404A"/>
    <w:rsid w:val="008F5710"/>
    <w:rsid w:val="009107EE"/>
    <w:rsid w:val="00916F45"/>
    <w:rsid w:val="0096050A"/>
    <w:rsid w:val="009649EE"/>
    <w:rsid w:val="00966DE5"/>
    <w:rsid w:val="009700E2"/>
    <w:rsid w:val="0098563A"/>
    <w:rsid w:val="0099403C"/>
    <w:rsid w:val="00994114"/>
    <w:rsid w:val="009C2CC0"/>
    <w:rsid w:val="009D15DF"/>
    <w:rsid w:val="009F77F4"/>
    <w:rsid w:val="00A00FA7"/>
    <w:rsid w:val="00A21E1D"/>
    <w:rsid w:val="00A305F6"/>
    <w:rsid w:val="00A339C9"/>
    <w:rsid w:val="00A4594F"/>
    <w:rsid w:val="00A57379"/>
    <w:rsid w:val="00A57FB9"/>
    <w:rsid w:val="00A74106"/>
    <w:rsid w:val="00A82DA4"/>
    <w:rsid w:val="00AB0173"/>
    <w:rsid w:val="00AB7020"/>
    <w:rsid w:val="00AC3DA5"/>
    <w:rsid w:val="00AD062B"/>
    <w:rsid w:val="00AD645A"/>
    <w:rsid w:val="00AD719E"/>
    <w:rsid w:val="00AE18D9"/>
    <w:rsid w:val="00AE400D"/>
    <w:rsid w:val="00B04F1C"/>
    <w:rsid w:val="00B07887"/>
    <w:rsid w:val="00B23E6C"/>
    <w:rsid w:val="00B24781"/>
    <w:rsid w:val="00B51BAE"/>
    <w:rsid w:val="00B547DB"/>
    <w:rsid w:val="00B55BE0"/>
    <w:rsid w:val="00B60034"/>
    <w:rsid w:val="00B72051"/>
    <w:rsid w:val="00B75A00"/>
    <w:rsid w:val="00BA5C89"/>
    <w:rsid w:val="00BB3F98"/>
    <w:rsid w:val="00BC64ED"/>
    <w:rsid w:val="00BD4D9C"/>
    <w:rsid w:val="00BF5BC4"/>
    <w:rsid w:val="00C1416B"/>
    <w:rsid w:val="00C21FC6"/>
    <w:rsid w:val="00C24FD8"/>
    <w:rsid w:val="00C42127"/>
    <w:rsid w:val="00C61452"/>
    <w:rsid w:val="00C927A4"/>
    <w:rsid w:val="00CA409F"/>
    <w:rsid w:val="00CA6B83"/>
    <w:rsid w:val="00CC0A4D"/>
    <w:rsid w:val="00CC6B7E"/>
    <w:rsid w:val="00CD169D"/>
    <w:rsid w:val="00CF79BA"/>
    <w:rsid w:val="00D004CE"/>
    <w:rsid w:val="00D11D76"/>
    <w:rsid w:val="00D12622"/>
    <w:rsid w:val="00D23D06"/>
    <w:rsid w:val="00D404BE"/>
    <w:rsid w:val="00D63D83"/>
    <w:rsid w:val="00D66752"/>
    <w:rsid w:val="00D71669"/>
    <w:rsid w:val="00D81B07"/>
    <w:rsid w:val="00D90C46"/>
    <w:rsid w:val="00DD5C60"/>
    <w:rsid w:val="00DD5DAF"/>
    <w:rsid w:val="00DE78EB"/>
    <w:rsid w:val="00DF0B86"/>
    <w:rsid w:val="00DF231D"/>
    <w:rsid w:val="00DF750A"/>
    <w:rsid w:val="00E02151"/>
    <w:rsid w:val="00E03D82"/>
    <w:rsid w:val="00E33897"/>
    <w:rsid w:val="00E50037"/>
    <w:rsid w:val="00E53F28"/>
    <w:rsid w:val="00E62AFC"/>
    <w:rsid w:val="00E80C2D"/>
    <w:rsid w:val="00EA3F65"/>
    <w:rsid w:val="00EA4A8E"/>
    <w:rsid w:val="00EE6A6A"/>
    <w:rsid w:val="00EF25F6"/>
    <w:rsid w:val="00EF4F0D"/>
    <w:rsid w:val="00F32D0A"/>
    <w:rsid w:val="00F42113"/>
    <w:rsid w:val="00F6572E"/>
    <w:rsid w:val="00F73ABC"/>
    <w:rsid w:val="00F81FDC"/>
    <w:rsid w:val="00F86C91"/>
    <w:rsid w:val="00F90F89"/>
    <w:rsid w:val="00FD3523"/>
    <w:rsid w:val="00FD7EC0"/>
    <w:rsid w:val="00FE10BA"/>
    <w:rsid w:val="00FE7166"/>
    <w:rsid w:val="00FF0A6F"/>
    <w:rsid w:val="00FF44FF"/>
    <w:rsid w:val="068459D2"/>
    <w:rsid w:val="0D2A6956"/>
    <w:rsid w:val="42A71293"/>
    <w:rsid w:val="6BBD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B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7B46"/>
    <w:pPr>
      <w:keepNext/>
      <w:jc w:val="center"/>
      <w:outlineLvl w:val="0"/>
    </w:pPr>
    <w:rPr>
      <w:rFonts w:eastAsia="Arial Unicode MS"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7B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7B4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7B4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7B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7B46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7B4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07B46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07B46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07B46"/>
    <w:rPr>
      <w:rFonts w:ascii="Cambria" w:hAnsi="Cambria" w:cs="Times New Roman"/>
      <w:color w:val="243F6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07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7B46"/>
    <w:rPr>
      <w:rFonts w:ascii="Times New Roman" w:hAnsi="Times New Roman"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107B46"/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07B46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107B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07B46"/>
    <w:rPr>
      <w:rFonts w:eastAsia="Times New Roman" w:cs="Times New Roman"/>
      <w:lang w:val="ru-RU" w:eastAsia="ru-RU" w:bidi="ar-SA"/>
    </w:rPr>
  </w:style>
  <w:style w:type="paragraph" w:styleId="BodyText">
    <w:name w:val="Body Text"/>
    <w:basedOn w:val="Normal"/>
    <w:link w:val="BodyTextChar"/>
    <w:uiPriority w:val="99"/>
    <w:semiHidden/>
    <w:rsid w:val="00107B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7B46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07B46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107B46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107B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07B46"/>
    <w:rPr>
      <w:rFonts w:ascii="Times New Roman" w:hAnsi="Times New Roman" w:cs="Times New Roman"/>
      <w:sz w:val="16"/>
      <w:szCs w:val="16"/>
      <w:lang w:eastAsia="ru-RU"/>
    </w:rPr>
  </w:style>
  <w:style w:type="character" w:styleId="FootnoteReference">
    <w:name w:val="footnote reference"/>
    <w:basedOn w:val="DefaultParagraphFont"/>
    <w:uiPriority w:val="99"/>
    <w:rsid w:val="00107B46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107B4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107B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5">
    <w:name w:val="s5"/>
    <w:basedOn w:val="DefaultParagraphFont"/>
    <w:uiPriority w:val="99"/>
    <w:rsid w:val="00107B4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07B46"/>
    <w:rPr>
      <w:rFonts w:cs="Times New Roman"/>
    </w:rPr>
  </w:style>
  <w:style w:type="paragraph" w:styleId="ListParagraph">
    <w:name w:val="List Paragraph"/>
    <w:basedOn w:val="Normal"/>
    <w:uiPriority w:val="99"/>
    <w:qFormat/>
    <w:rsid w:val="00107B46"/>
    <w:pPr>
      <w:ind w:left="720"/>
      <w:contextualSpacing/>
    </w:pPr>
  </w:style>
  <w:style w:type="paragraph" w:customStyle="1" w:styleId="consplusnonformat">
    <w:name w:val="consplusnonformat"/>
    <w:basedOn w:val="Normal"/>
    <w:uiPriority w:val="99"/>
    <w:rsid w:val="00107B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metodist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6</Pages>
  <Words>1124</Words>
  <Characters>6409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пчелки20а</dc:creator>
  <cp:keywords/>
  <dc:description/>
  <cp:lastModifiedBy>erohovanl</cp:lastModifiedBy>
  <cp:revision>6</cp:revision>
  <cp:lastPrinted>2020-10-29T08:02:00Z</cp:lastPrinted>
  <dcterms:created xsi:type="dcterms:W3CDTF">2020-10-23T09:21:00Z</dcterms:created>
  <dcterms:modified xsi:type="dcterms:W3CDTF">2020-10-29T08:02:00Z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-1091706773</vt:i4>
  </property>
  <property fmtid="{D5CDD505-2E9C-101B-9397-08002B2CF9AE}" pid="3" name="_NewReviewCycle">
    <vt:lpwstr/>
  </property>
  <property fmtid="{D5CDD505-2E9C-101B-9397-08002B2CF9AE}" pid="4" name="_EmailSubject">
    <vt:lpwstr>Приказ_Организация ОПК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-1217548547</vt:i4>
  </property>
  <property fmtid="{D5CDD505-2E9C-101B-9397-08002B2CF9AE}" pid="9" name="KSOProductBuildVer">
    <vt:lpwstr>1049-11.2.0.9718</vt:lpwstr>
  </property>
</Properties>
</file>